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B3DC" w14:textId="77777777" w:rsidR="0097242A" w:rsidRDefault="0097242A" w:rsidP="00A10E4F">
      <w:pPr>
        <w:pStyle w:val="Heading1"/>
      </w:pPr>
    </w:p>
    <w:p w14:paraId="7FA6D5AF" w14:textId="77777777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173BEA84" w:rsidR="0097242A" w:rsidRDefault="0097242A" w:rsidP="00A10E4F">
      <w:pPr>
        <w:pStyle w:val="Heading1"/>
      </w:pPr>
      <w:r w:rsidRPr="00200AE8">
        <w:t>ANNUAL WAGE REVIEW 20</w:t>
      </w:r>
      <w:r w:rsidR="003F64B2">
        <w:t>2</w:t>
      </w:r>
      <w:r w:rsidR="001267BD">
        <w:t>1</w:t>
      </w:r>
      <w:r w:rsidR="00BE0FD5">
        <w:t>–</w:t>
      </w:r>
      <w:r w:rsidR="00DB0397">
        <w:t>2</w:t>
      </w:r>
      <w:r w:rsidR="001267BD">
        <w:t>2</w:t>
      </w:r>
    </w:p>
    <w:p w14:paraId="734AD6F7" w14:textId="61EB2F16" w:rsidR="00A10E4F" w:rsidRPr="00200AE8" w:rsidRDefault="00845309" w:rsidP="00A10E4F">
      <w:pPr>
        <w:pStyle w:val="Heading1"/>
      </w:pPr>
      <w:r>
        <w:t>INITIAL AND POST-BUDGET SUBMISSION</w:t>
      </w:r>
    </w:p>
    <w:p w14:paraId="1925A6A9" w14:textId="77777777" w:rsidR="00CA66CB" w:rsidRPr="00200AE8" w:rsidRDefault="00CA66CB" w:rsidP="00A10E4F">
      <w:pPr>
        <w:pStyle w:val="Heading1"/>
      </w:pPr>
      <w:r w:rsidRPr="00200AE8">
        <w:t xml:space="preserve">COVER </w:t>
      </w:r>
      <w:r w:rsidRPr="00A10E4F">
        <w:t>SHEET</w:t>
      </w:r>
    </w:p>
    <w:p w14:paraId="54776EA5" w14:textId="77777777" w:rsidR="00200AE8" w:rsidRDefault="00200AE8" w:rsidP="00A10E4F">
      <w:pPr>
        <w:pStyle w:val="Heading2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77777777"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A10E4F">
      <w:pPr>
        <w:pStyle w:val="Heading2"/>
      </w:pPr>
      <w:r w:rsidRPr="00200AE8">
        <w:t>Organisation: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>n organisation or group of individuals, please provide details)</w:t>
      </w:r>
    </w:p>
    <w:p w14:paraId="4A253345" w14:textId="77777777" w:rsidR="00200AE8" w:rsidRPr="00A10E4F" w:rsidRDefault="00200AE8" w:rsidP="00A10E4F"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14:paraId="102CB74F" w14:textId="77777777" w:rsidR="00200AE8" w:rsidRPr="00200AE8" w:rsidRDefault="0097242A" w:rsidP="00A10E4F">
      <w:pPr>
        <w:pStyle w:val="Heading2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77777777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89BEAE7" w14:textId="77777777"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708F9182" w14:textId="77777777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4ECE1027" w14:textId="77777777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24E7F9C" w14:textId="77777777" w:rsidR="00200AE8" w:rsidRDefault="0097242A" w:rsidP="00A10E4F">
      <w:pPr>
        <w:pStyle w:val="Heading2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77777777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1D634F27" w14:textId="77777777" w:rsidR="00F13580" w:rsidRPr="00A10E4F" w:rsidRDefault="00CA66CB" w:rsidP="00A10E4F">
      <w:r w:rsidRPr="00A10E4F">
        <w:t>Email:</w:t>
      </w:r>
      <w:bookmarkStart w:id="0" w:name="LetterBody"/>
      <w:bookmarkEnd w:id="0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sectPr w:rsidR="00F13580" w:rsidRPr="00A10E4F" w:rsidSect="000A30B1">
      <w:headerReference w:type="first" r:id="rId10"/>
      <w:footerReference w:type="first" r:id="rId11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977F" w14:textId="77777777" w:rsidR="00D8133E" w:rsidRDefault="00D8133E" w:rsidP="00A10E4F">
      <w:r>
        <w:separator/>
      </w:r>
    </w:p>
  </w:endnote>
  <w:endnote w:type="continuationSeparator" w:id="0">
    <w:p w14:paraId="7DD8FA22" w14:textId="77777777" w:rsidR="00D8133E" w:rsidRDefault="00D8133E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1684"/>
      <w:gridCol w:w="2389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331390D8" w14:textId="77777777" w:rsidR="00091511" w:rsidRPr="00A10E4F" w:rsidRDefault="00091511" w:rsidP="00A10E4F">
          <w:pPr>
            <w:pStyle w:val="FWDFooterAddress"/>
          </w:pPr>
          <w:r w:rsidRPr="00A10E4F">
            <w:t>11 Exhibition Street</w:t>
          </w:r>
        </w:p>
        <w:p w14:paraId="10A8816B" w14:textId="77777777" w:rsidR="00091511" w:rsidRPr="00A10E4F" w:rsidRDefault="00091511" w:rsidP="00A10E4F">
          <w:pPr>
            <w:pStyle w:val="FWDFooterAddress"/>
          </w:pPr>
          <w:r w:rsidRPr="00A10E4F">
            <w:t>Melbourne VIC 3000</w:t>
          </w:r>
        </w:p>
        <w:p w14:paraId="2B799C45" w14:textId="77777777" w:rsidR="00091511" w:rsidRPr="00A10E4F" w:rsidRDefault="00091511" w:rsidP="00A10E4F">
          <w:pPr>
            <w:pStyle w:val="FWDFooterAddress"/>
          </w:pPr>
          <w:r w:rsidRPr="00A10E4F">
            <w:t>GPO Box 1994</w:t>
          </w:r>
        </w:p>
        <w:p w14:paraId="736CD7F5" w14:textId="77777777" w:rsidR="00091511" w:rsidRPr="00A10E4F" w:rsidRDefault="00091511" w:rsidP="00A10E4F">
          <w:pPr>
            <w:pStyle w:val="FWDFooterAddress"/>
          </w:pPr>
          <w:r w:rsidRPr="00A10E4F">
            <w:t>Melbourne VIC 3001</w:t>
          </w:r>
        </w:p>
      </w:tc>
      <w:tc>
        <w:tcPr>
          <w:tcW w:w="0" w:type="auto"/>
        </w:tcPr>
        <w:p w14:paraId="31A5CA7D" w14:textId="77777777" w:rsidR="00091511" w:rsidRPr="00A10E4F" w:rsidRDefault="00091511" w:rsidP="00A10E4F">
          <w:pPr>
            <w:pStyle w:val="FWDFooterAddress"/>
          </w:pPr>
          <w:r w:rsidRPr="00A10E4F">
            <w:t>Telephone: (03) 8661 7777</w:t>
          </w:r>
        </w:p>
        <w:p w14:paraId="4055FA3F" w14:textId="77777777" w:rsidR="00091511" w:rsidRPr="00A10E4F" w:rsidRDefault="00091511" w:rsidP="00A10E4F">
          <w:pPr>
            <w:pStyle w:val="FWDFooterAddress"/>
          </w:pPr>
          <w:r w:rsidRPr="00A10E4F">
            <w:t>International: (613) 8661 7777</w:t>
          </w:r>
        </w:p>
        <w:p w14:paraId="3D6E1EC0" w14:textId="77777777" w:rsidR="00091511" w:rsidRPr="00A10E4F" w:rsidRDefault="00091511" w:rsidP="00A10E4F">
          <w:pPr>
            <w:pStyle w:val="FWDFooterAddress"/>
          </w:pPr>
          <w:r w:rsidRPr="00A10E4F">
            <w:t>Facsimile: (03) 9655 0401</w:t>
          </w:r>
        </w:p>
        <w:p w14:paraId="449E79C0" w14:textId="77777777" w:rsidR="00091511" w:rsidRPr="00A10E4F" w:rsidRDefault="00091511" w:rsidP="00A10E4F">
          <w:pPr>
            <w:pStyle w:val="FWDFooterAddress"/>
          </w:pPr>
          <w:r w:rsidRPr="00A10E4F">
            <w:t>Email: melbourne@fwc.gov.au</w:t>
          </w: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F885" w14:textId="77777777" w:rsidR="00D8133E" w:rsidRDefault="00D8133E" w:rsidP="00A10E4F">
      <w:r>
        <w:separator/>
      </w:r>
    </w:p>
  </w:footnote>
  <w:footnote w:type="continuationSeparator" w:id="0">
    <w:p w14:paraId="1A711D87" w14:textId="77777777" w:rsidR="00D8133E" w:rsidRDefault="00D8133E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7F28" w14:textId="77777777" w:rsidR="00091511" w:rsidRDefault="00646CBC" w:rsidP="00A10E4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42BD3A95" wp14:editId="707D2B96">
          <wp:simplePos x="0" y="0"/>
          <wp:positionH relativeFrom="column">
            <wp:posOffset>4658995</wp:posOffset>
          </wp:positionH>
          <wp:positionV relativeFrom="paragraph">
            <wp:posOffset>-6985</wp:posOffset>
          </wp:positionV>
          <wp:extent cx="1352550" cy="1333500"/>
          <wp:effectExtent l="0" t="0" r="0" b="0"/>
          <wp:wrapNone/>
          <wp:docPr id="9" name="Picture 1" descr="FWC001 FWC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001 FWC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61E"/>
    <w:rsid w:val="00107073"/>
    <w:rsid w:val="00107446"/>
    <w:rsid w:val="001267BD"/>
    <w:rsid w:val="001269D6"/>
    <w:rsid w:val="0013386C"/>
    <w:rsid w:val="00133E37"/>
    <w:rsid w:val="00144451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57781"/>
    <w:rsid w:val="00374E45"/>
    <w:rsid w:val="00381F1F"/>
    <w:rsid w:val="00383F65"/>
    <w:rsid w:val="003858BD"/>
    <w:rsid w:val="0038636B"/>
    <w:rsid w:val="00396BDA"/>
    <w:rsid w:val="003A0505"/>
    <w:rsid w:val="003A19EC"/>
    <w:rsid w:val="003A26CE"/>
    <w:rsid w:val="003B13D1"/>
    <w:rsid w:val="003B53BF"/>
    <w:rsid w:val="003F1F41"/>
    <w:rsid w:val="003F237B"/>
    <w:rsid w:val="003F64B2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3906"/>
    <w:rsid w:val="004A70A6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5744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6CBC"/>
    <w:rsid w:val="0065021C"/>
    <w:rsid w:val="00654540"/>
    <w:rsid w:val="00661A00"/>
    <w:rsid w:val="00662F1A"/>
    <w:rsid w:val="00675D91"/>
    <w:rsid w:val="0068200C"/>
    <w:rsid w:val="00687E68"/>
    <w:rsid w:val="006A75F6"/>
    <w:rsid w:val="006E0E41"/>
    <w:rsid w:val="007010B0"/>
    <w:rsid w:val="00712EEA"/>
    <w:rsid w:val="00714C17"/>
    <w:rsid w:val="0074046C"/>
    <w:rsid w:val="00747BAD"/>
    <w:rsid w:val="00751FBE"/>
    <w:rsid w:val="00767E63"/>
    <w:rsid w:val="00792688"/>
    <w:rsid w:val="007B396D"/>
    <w:rsid w:val="007B60BF"/>
    <w:rsid w:val="007C31F0"/>
    <w:rsid w:val="007E093D"/>
    <w:rsid w:val="007E3712"/>
    <w:rsid w:val="007E547A"/>
    <w:rsid w:val="007F49CF"/>
    <w:rsid w:val="0081152E"/>
    <w:rsid w:val="008123C2"/>
    <w:rsid w:val="00813B79"/>
    <w:rsid w:val="00822B0C"/>
    <w:rsid w:val="00845309"/>
    <w:rsid w:val="00850C87"/>
    <w:rsid w:val="00853650"/>
    <w:rsid w:val="00855984"/>
    <w:rsid w:val="00857636"/>
    <w:rsid w:val="008607F4"/>
    <w:rsid w:val="00897888"/>
    <w:rsid w:val="008A083B"/>
    <w:rsid w:val="008A14EA"/>
    <w:rsid w:val="008D64C1"/>
    <w:rsid w:val="008E7DFC"/>
    <w:rsid w:val="008F626E"/>
    <w:rsid w:val="008F6546"/>
    <w:rsid w:val="0090052C"/>
    <w:rsid w:val="009026D5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A256A"/>
    <w:rsid w:val="00AA72BC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49DD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21FEC"/>
    <w:rsid w:val="00D24B85"/>
    <w:rsid w:val="00D57D26"/>
    <w:rsid w:val="00D6479A"/>
    <w:rsid w:val="00D73241"/>
    <w:rsid w:val="00D7740A"/>
    <w:rsid w:val="00D8133E"/>
    <w:rsid w:val="00D83F3B"/>
    <w:rsid w:val="00DA17A3"/>
    <w:rsid w:val="00DA7D1C"/>
    <w:rsid w:val="00DB0397"/>
    <w:rsid w:val="00DB0F89"/>
    <w:rsid w:val="00DF23DA"/>
    <w:rsid w:val="00E01978"/>
    <w:rsid w:val="00E03744"/>
    <w:rsid w:val="00E05241"/>
    <w:rsid w:val="00E46306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4F"/>
    <w:pPr>
      <w:spacing w:before="100" w:beforeAutospacing="1" w:after="100" w:afterAutospacing="1"/>
      <w:outlineLvl w:val="0"/>
    </w:pPr>
    <w:rPr>
      <w:rFonts w:ascii="Arial" w:hAnsi="Arial" w:cs="Arial"/>
      <w:bCs/>
      <w:kern w:val="36"/>
      <w:sz w:val="22"/>
      <w:szCs w:val="24"/>
      <w:lang w:val="en-US" w:eastAsia="en-US"/>
    </w:rPr>
  </w:style>
  <w:style w:type="paragraph" w:styleId="Heading1">
    <w:name w:val="heading 1"/>
    <w:basedOn w:val="Normal"/>
    <w:qFormat/>
    <w:rsid w:val="00A10E4F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0E4F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A10E4F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3" ma:contentTypeDescription="Create a new document." ma:contentTypeScope="" ma:versionID="535ad94bd723293f2e20f53bf105f620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07ac52d974d3ffa86b59920632ea9133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244E9-2A49-4AA4-B2DE-4196BDCA76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40C58B-76CF-4426-BB7F-5AE5A9DAE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c71e0-3e06-49a9-be07-8b40d78d7874"/>
    <ds:schemaRef ds:uri="60b44720-f616-428d-b4ac-5a26340d6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F7DE9-AAB4-4273-8FDA-5768A06F1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AC1A1-CD83-42C5-BA57-FEE951014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4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ANNUAL WAGE REVIEW 2017–18</vt:lpstr>
    </vt:vector>
  </TitlesOfParts>
  <Company>Fair Work Commission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submissions to the Annual Wage Review 2021–22</dc:title>
  <dc:creator>Fair Work Commission</dc:creator>
  <cp:lastModifiedBy>Clare McDonald</cp:lastModifiedBy>
  <cp:revision>6</cp:revision>
  <cp:lastPrinted>2010-02-22T00:54:00Z</cp:lastPrinted>
  <dcterms:created xsi:type="dcterms:W3CDTF">2021-03-19T03:44:00Z</dcterms:created>
  <dcterms:modified xsi:type="dcterms:W3CDTF">2022-03-22T23:21:00Z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0x0101008FF5F3F73E28854E8B7BC9EF34118BF6</vt:lpwstr>
  </property>
</Properties>
</file>