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2A" w:rsidRDefault="0097242A" w:rsidP="00A10E4F">
      <w:pPr>
        <w:pStyle w:val="Heading1"/>
      </w:pPr>
    </w:p>
    <w:p w:rsidR="0097242A" w:rsidRDefault="0097242A" w:rsidP="00A10E4F">
      <w:pPr>
        <w:pStyle w:val="Heading1"/>
      </w:pPr>
    </w:p>
    <w:p w:rsidR="0097242A" w:rsidRDefault="0097242A" w:rsidP="00A10E4F">
      <w:pPr>
        <w:pStyle w:val="Heading1"/>
      </w:pPr>
    </w:p>
    <w:p w:rsidR="0097242A" w:rsidRDefault="0097242A" w:rsidP="00A10E4F">
      <w:pPr>
        <w:pStyle w:val="Heading1"/>
      </w:pPr>
      <w:r w:rsidRPr="00200AE8">
        <w:t>ANNUAL WAGE REVIEW 20</w:t>
      </w:r>
      <w:r w:rsidR="004E2E61">
        <w:t>1</w:t>
      </w:r>
      <w:r w:rsidR="00262A2F">
        <w:t>8</w:t>
      </w:r>
      <w:r w:rsidR="00BE0FD5">
        <w:t>–</w:t>
      </w:r>
      <w:r w:rsidRPr="00200AE8">
        <w:t>1</w:t>
      </w:r>
      <w:r w:rsidR="00262A2F">
        <w:t>9</w:t>
      </w:r>
      <w:bookmarkStart w:id="0" w:name="_GoBack"/>
      <w:bookmarkEnd w:id="0"/>
    </w:p>
    <w:p w:rsidR="00A10E4F" w:rsidRPr="00200AE8" w:rsidRDefault="00A10E4F" w:rsidP="00A10E4F">
      <w:pPr>
        <w:pStyle w:val="Heading1"/>
      </w:pPr>
      <w:r w:rsidRPr="00200AE8">
        <w:t>SUBMISSION</w:t>
      </w:r>
    </w:p>
    <w:p w:rsidR="00CA66CB" w:rsidRPr="00200AE8" w:rsidRDefault="00CA66CB" w:rsidP="00A10E4F">
      <w:pPr>
        <w:pStyle w:val="Heading1"/>
      </w:pPr>
      <w:r w:rsidRPr="00200AE8">
        <w:t xml:space="preserve">COVER </w:t>
      </w:r>
      <w:r w:rsidRPr="00A10E4F">
        <w:t>SHEET</w:t>
      </w:r>
    </w:p>
    <w:p w:rsidR="00200AE8" w:rsidRDefault="00200AE8" w:rsidP="00A10E4F">
      <w:pPr>
        <w:pStyle w:val="Heading2"/>
      </w:pPr>
      <w:r w:rsidRPr="00A10E4F">
        <w:t>Name</w:t>
      </w:r>
      <w:r>
        <w:t xml:space="preserve">: </w:t>
      </w:r>
    </w:p>
    <w:p w:rsidR="00CA66CB" w:rsidRPr="00A10E4F" w:rsidRDefault="00CA66CB" w:rsidP="00A10E4F">
      <w:r w:rsidRPr="00A10E4F">
        <w:t xml:space="preserve">(Please provide the name of the person </w:t>
      </w:r>
      <w:r w:rsidR="001269D6" w:rsidRPr="00A10E4F">
        <w:t>lodging</w:t>
      </w:r>
      <w:r w:rsidRPr="00A10E4F">
        <w:t xml:space="preserve"> the submission)</w:t>
      </w:r>
    </w:p>
    <w:p w:rsidR="0097242A" w:rsidRPr="00A10E4F" w:rsidRDefault="0097242A" w:rsidP="00A10E4F">
      <w:r w:rsidRPr="00A10E4F">
        <w:t>…………………………………………………</w:t>
      </w:r>
      <w:r w:rsidR="00A10E4F">
        <w:t>……………………….</w:t>
      </w:r>
    </w:p>
    <w:p w:rsidR="00200AE8" w:rsidRDefault="0097242A" w:rsidP="00A10E4F">
      <w:pPr>
        <w:pStyle w:val="Heading2"/>
      </w:pPr>
      <w:r w:rsidRPr="00200AE8">
        <w:t>Organisation:</w:t>
      </w:r>
      <w:r w:rsidR="00CA66CB" w:rsidRPr="00200AE8">
        <w:t xml:space="preserve"> </w:t>
      </w:r>
    </w:p>
    <w:p w:rsidR="00CA66CB" w:rsidRPr="00A10E4F" w:rsidRDefault="00CA66CB" w:rsidP="00A10E4F">
      <w:r w:rsidRPr="00A10E4F">
        <w:t>(If this submis</w:t>
      </w:r>
      <w:r w:rsidR="00CA5CDF" w:rsidRPr="00A10E4F">
        <w:t>sion is completed on behalf of a</w:t>
      </w:r>
      <w:r w:rsidRPr="00A10E4F">
        <w:t>n organisation or group of individuals, please provide details)</w:t>
      </w:r>
    </w:p>
    <w:p w:rsidR="00200AE8" w:rsidRPr="00A10E4F" w:rsidRDefault="00200AE8" w:rsidP="00A10E4F">
      <w:r w:rsidRPr="00A10E4F">
        <w:t>…………………………</w:t>
      </w:r>
      <w:r w:rsidR="00A10E4F">
        <w:t>………………………..</w:t>
      </w:r>
      <w:r w:rsidRPr="00A10E4F">
        <w:t>……………………</w:t>
      </w:r>
      <w:r w:rsidR="00A10E4F">
        <w:t>.</w:t>
      </w:r>
      <w:r w:rsidRPr="00A10E4F">
        <w:t>..</w:t>
      </w:r>
    </w:p>
    <w:p w:rsidR="00200AE8" w:rsidRPr="00200AE8" w:rsidRDefault="0097242A" w:rsidP="00A10E4F">
      <w:pPr>
        <w:pStyle w:val="Heading2"/>
      </w:pPr>
      <w:r w:rsidRPr="00200AE8">
        <w:t>Address</w:t>
      </w:r>
      <w:r w:rsidR="00CA66CB" w:rsidRPr="00200AE8">
        <w:t xml:space="preserve">: </w:t>
      </w:r>
      <w:r w:rsidR="00CA66CB" w:rsidRPr="00200AE8">
        <w:tab/>
      </w:r>
    </w:p>
    <w:p w:rsidR="00200AE8" w:rsidRPr="00A10E4F" w:rsidRDefault="00CA66CB" w:rsidP="00A10E4F">
      <w:r w:rsidRPr="00A10E4F">
        <w:t>Street Address 1</w:t>
      </w:r>
      <w:r w:rsidR="0097242A" w:rsidRPr="00A10E4F">
        <w:t>:</w:t>
      </w:r>
      <w:r w:rsidR="0097242A" w:rsidRPr="00A10E4F">
        <w:tab/>
      </w:r>
      <w:r w:rsidR="00200AE8" w:rsidRPr="00A10E4F">
        <w:t>…………………………………………………..</w:t>
      </w:r>
    </w:p>
    <w:p w:rsidR="00200AE8" w:rsidRPr="00A10E4F" w:rsidRDefault="00CA66CB" w:rsidP="00A10E4F">
      <w:r w:rsidRPr="00A10E4F">
        <w:t>Street Address 2:</w:t>
      </w:r>
      <w:r w:rsidR="0097242A" w:rsidRPr="00A10E4F">
        <w:tab/>
      </w:r>
      <w:r w:rsidR="00200AE8" w:rsidRPr="00A10E4F">
        <w:t>…………………………………………………..</w:t>
      </w:r>
    </w:p>
    <w:p w:rsidR="00CA66CB" w:rsidRPr="00A10E4F" w:rsidRDefault="00CA66CB" w:rsidP="00A10E4F">
      <w:r w:rsidRPr="00A10E4F">
        <w:t>Suburb/City:</w:t>
      </w:r>
      <w:r w:rsidRPr="00A10E4F">
        <w:tab/>
      </w:r>
      <w:r w:rsidRPr="00A10E4F">
        <w:tab/>
      </w:r>
      <w:r w:rsidR="00200AE8" w:rsidRPr="00A10E4F">
        <w:t>…………………………………………………..</w:t>
      </w:r>
    </w:p>
    <w:p w:rsidR="0097242A" w:rsidRPr="00A10E4F" w:rsidRDefault="00A10E4F" w:rsidP="00A10E4F">
      <w:r w:rsidRPr="00A10E4F">
        <w:t>Postcode</w:t>
      </w:r>
      <w:r>
        <w:t>:</w:t>
      </w:r>
      <w:r>
        <w:tab/>
      </w:r>
      <w:r>
        <w:tab/>
      </w:r>
      <w:r w:rsidR="00200AE8" w:rsidRPr="00A10E4F">
        <w:t>…………………………………………………..</w:t>
      </w:r>
    </w:p>
    <w:p w:rsidR="00200AE8" w:rsidRDefault="0097242A" w:rsidP="00A10E4F">
      <w:pPr>
        <w:pStyle w:val="Heading2"/>
      </w:pPr>
      <w:r w:rsidRPr="00200AE8">
        <w:t xml:space="preserve">Contact </w:t>
      </w:r>
      <w:r w:rsidRPr="00A10E4F">
        <w:t>details</w:t>
      </w:r>
      <w:r w:rsidRPr="00200AE8">
        <w:t>:</w:t>
      </w:r>
      <w:r w:rsidR="00CA66CB" w:rsidRPr="00200AE8">
        <w:t xml:space="preserve"> </w:t>
      </w:r>
    </w:p>
    <w:p w:rsidR="00CA66CB" w:rsidRPr="00A10E4F" w:rsidRDefault="00CA66CB" w:rsidP="00A10E4F">
      <w:r w:rsidRPr="00A10E4F">
        <w:t xml:space="preserve">(Please provide details of </w:t>
      </w:r>
      <w:r w:rsidR="003B13D1" w:rsidRPr="00A10E4F">
        <w:t xml:space="preserve">your </w:t>
      </w:r>
      <w:r w:rsidRPr="00A10E4F">
        <w:t xml:space="preserve">preferred </w:t>
      </w:r>
      <w:r w:rsidR="003A26CE" w:rsidRPr="00A10E4F">
        <w:t xml:space="preserve">contact </w:t>
      </w:r>
      <w:r w:rsidRPr="00A10E4F">
        <w:t>telephone number and/or email address)</w:t>
      </w:r>
    </w:p>
    <w:p w:rsidR="00200AE8" w:rsidRPr="00A10E4F" w:rsidRDefault="00A10E4F" w:rsidP="00A10E4F">
      <w:r w:rsidRPr="00A10E4F">
        <w:t xml:space="preserve">Telephone: </w:t>
      </w:r>
      <w:r>
        <w:tab/>
      </w:r>
      <w:r>
        <w:tab/>
      </w:r>
      <w:r w:rsidR="00200AE8" w:rsidRPr="00A10E4F">
        <w:t>…………………………………………………..</w:t>
      </w:r>
    </w:p>
    <w:p w:rsidR="00F13580" w:rsidRPr="00A10E4F" w:rsidRDefault="00CA66CB" w:rsidP="00A10E4F">
      <w:r w:rsidRPr="00A10E4F">
        <w:t>Email:</w:t>
      </w:r>
      <w:bookmarkStart w:id="1" w:name="LetterBody"/>
      <w:bookmarkEnd w:id="1"/>
      <w:r w:rsidR="00A10E4F" w:rsidRPr="00A10E4F">
        <w:t xml:space="preserve"> </w:t>
      </w:r>
      <w:r w:rsidR="00A10E4F">
        <w:tab/>
      </w:r>
      <w:r w:rsidR="00A10E4F">
        <w:tab/>
      </w:r>
      <w:r w:rsidR="00A10E4F">
        <w:tab/>
      </w:r>
      <w:r w:rsidR="00200AE8" w:rsidRPr="00A10E4F">
        <w:t>…………………………………………………..</w:t>
      </w:r>
    </w:p>
    <w:sectPr w:rsidR="00F13580" w:rsidRPr="00A10E4F" w:rsidSect="000A30B1">
      <w:headerReference w:type="first" r:id="rId8"/>
      <w:footerReference w:type="first" r:id="rId9"/>
      <w:pgSz w:w="11907" w:h="16840" w:code="9"/>
      <w:pgMar w:top="567" w:right="851" w:bottom="567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46" w:rsidRDefault="008F6546" w:rsidP="00A10E4F">
      <w:r>
        <w:separator/>
      </w:r>
    </w:p>
  </w:endnote>
  <w:endnote w:type="continuationSeparator" w:id="0">
    <w:p w:rsidR="008F6546" w:rsidRDefault="008F6546" w:rsidP="00A1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136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1684"/>
      <w:gridCol w:w="2389"/>
    </w:tblGrid>
    <w:tr w:rsidR="00091511" w:rsidTr="00712EEA">
      <w:trPr>
        <w:jc w:val="right"/>
      </w:trPr>
      <w:tc>
        <w:tcPr>
          <w:tcW w:w="0" w:type="auto"/>
        </w:tcPr>
        <w:p w:rsidR="00091511" w:rsidRDefault="00091511" w:rsidP="00A10E4F">
          <w:pPr>
            <w:pStyle w:val="FWDFooterAddress"/>
          </w:pPr>
        </w:p>
      </w:tc>
      <w:tc>
        <w:tcPr>
          <w:tcW w:w="0" w:type="auto"/>
        </w:tcPr>
        <w:p w:rsidR="00091511" w:rsidRPr="00A10E4F" w:rsidRDefault="00091511" w:rsidP="00A10E4F">
          <w:pPr>
            <w:pStyle w:val="FWDFooterAddress"/>
          </w:pPr>
          <w:r w:rsidRPr="00A10E4F">
            <w:t>11 Exhibition Street</w:t>
          </w:r>
        </w:p>
        <w:p w:rsidR="00091511" w:rsidRPr="00A10E4F" w:rsidRDefault="00091511" w:rsidP="00A10E4F">
          <w:pPr>
            <w:pStyle w:val="FWDFooterAddress"/>
          </w:pPr>
          <w:r w:rsidRPr="00A10E4F">
            <w:t>Melbourne VIC 3000</w:t>
          </w:r>
        </w:p>
        <w:p w:rsidR="00091511" w:rsidRPr="00A10E4F" w:rsidRDefault="00091511" w:rsidP="00A10E4F">
          <w:pPr>
            <w:pStyle w:val="FWDFooterAddress"/>
          </w:pPr>
          <w:r w:rsidRPr="00A10E4F">
            <w:t>GPO Box 1994</w:t>
          </w:r>
        </w:p>
        <w:p w:rsidR="00091511" w:rsidRPr="00A10E4F" w:rsidRDefault="00091511" w:rsidP="00A10E4F">
          <w:pPr>
            <w:pStyle w:val="FWDFooterAddress"/>
          </w:pPr>
          <w:r w:rsidRPr="00A10E4F">
            <w:t>Melbourne VIC 3001</w:t>
          </w:r>
        </w:p>
      </w:tc>
      <w:tc>
        <w:tcPr>
          <w:tcW w:w="0" w:type="auto"/>
        </w:tcPr>
        <w:p w:rsidR="00091511" w:rsidRPr="00A10E4F" w:rsidRDefault="00091511" w:rsidP="00A10E4F">
          <w:pPr>
            <w:pStyle w:val="FWDFooterAddress"/>
          </w:pPr>
          <w:r w:rsidRPr="00A10E4F">
            <w:t>Telephone: (03) 8661 7777</w:t>
          </w:r>
        </w:p>
        <w:p w:rsidR="00091511" w:rsidRPr="00A10E4F" w:rsidRDefault="00091511" w:rsidP="00A10E4F">
          <w:pPr>
            <w:pStyle w:val="FWDFooterAddress"/>
          </w:pPr>
          <w:r w:rsidRPr="00A10E4F">
            <w:t>International: (613) 8661 7777</w:t>
          </w:r>
        </w:p>
        <w:p w:rsidR="00091511" w:rsidRPr="00A10E4F" w:rsidRDefault="00091511" w:rsidP="00A10E4F">
          <w:pPr>
            <w:pStyle w:val="FWDFooterAddress"/>
          </w:pPr>
          <w:r w:rsidRPr="00A10E4F">
            <w:t>Facsimile: (03) 9655 0401</w:t>
          </w:r>
        </w:p>
        <w:p w:rsidR="00091511" w:rsidRPr="00A10E4F" w:rsidRDefault="00091511" w:rsidP="00A10E4F">
          <w:pPr>
            <w:pStyle w:val="FWDFooterAddress"/>
          </w:pPr>
          <w:r w:rsidRPr="00A10E4F">
            <w:t>Email: melbourne@fwc.gov.au</w:t>
          </w:r>
        </w:p>
      </w:tc>
    </w:tr>
  </w:tbl>
  <w:p w:rsidR="00091511" w:rsidRDefault="00091511" w:rsidP="00A10E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46" w:rsidRDefault="008F6546" w:rsidP="00A10E4F">
      <w:r>
        <w:separator/>
      </w:r>
    </w:p>
  </w:footnote>
  <w:footnote w:type="continuationSeparator" w:id="0">
    <w:p w:rsidR="008F6546" w:rsidRDefault="008F6546" w:rsidP="00A10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11" w:rsidRDefault="00646CBC" w:rsidP="00A10E4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 wp14:anchorId="15CE5950" wp14:editId="284508D6">
          <wp:simplePos x="0" y="0"/>
          <wp:positionH relativeFrom="column">
            <wp:posOffset>4658995</wp:posOffset>
          </wp:positionH>
          <wp:positionV relativeFrom="paragraph">
            <wp:posOffset>-6985</wp:posOffset>
          </wp:positionV>
          <wp:extent cx="1352550" cy="1333500"/>
          <wp:effectExtent l="0" t="0" r="0" b="0"/>
          <wp:wrapNone/>
          <wp:docPr id="9" name="Picture 1" descr="FWC001 FWC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WC001 FWC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80"/>
    <w:rsid w:val="000127F6"/>
    <w:rsid w:val="00020A8A"/>
    <w:rsid w:val="00077FDB"/>
    <w:rsid w:val="00081BD6"/>
    <w:rsid w:val="00082461"/>
    <w:rsid w:val="00091511"/>
    <w:rsid w:val="00095E81"/>
    <w:rsid w:val="000A30B1"/>
    <w:rsid w:val="000C705C"/>
    <w:rsid w:val="000F0E5D"/>
    <w:rsid w:val="000F1CC7"/>
    <w:rsid w:val="0010261E"/>
    <w:rsid w:val="00107073"/>
    <w:rsid w:val="00107446"/>
    <w:rsid w:val="001269D6"/>
    <w:rsid w:val="0013386C"/>
    <w:rsid w:val="00133E37"/>
    <w:rsid w:val="00144451"/>
    <w:rsid w:val="00166C49"/>
    <w:rsid w:val="00175A05"/>
    <w:rsid w:val="001844C3"/>
    <w:rsid w:val="0018604D"/>
    <w:rsid w:val="001A252A"/>
    <w:rsid w:val="001B1943"/>
    <w:rsid w:val="001C2A25"/>
    <w:rsid w:val="001D0F91"/>
    <w:rsid w:val="001D1E2C"/>
    <w:rsid w:val="001D69EC"/>
    <w:rsid w:val="001E23FF"/>
    <w:rsid w:val="001E6C3F"/>
    <w:rsid w:val="001F0630"/>
    <w:rsid w:val="001F516B"/>
    <w:rsid w:val="00200AE8"/>
    <w:rsid w:val="00215627"/>
    <w:rsid w:val="00230A9A"/>
    <w:rsid w:val="00252FF1"/>
    <w:rsid w:val="002618B3"/>
    <w:rsid w:val="00262A2F"/>
    <w:rsid w:val="0027192A"/>
    <w:rsid w:val="00272AC0"/>
    <w:rsid w:val="0027665A"/>
    <w:rsid w:val="002828D0"/>
    <w:rsid w:val="002A0A89"/>
    <w:rsid w:val="002F15F8"/>
    <w:rsid w:val="002F2900"/>
    <w:rsid w:val="0031286B"/>
    <w:rsid w:val="00317907"/>
    <w:rsid w:val="0032062C"/>
    <w:rsid w:val="00357781"/>
    <w:rsid w:val="00381F1F"/>
    <w:rsid w:val="00383F65"/>
    <w:rsid w:val="003858BD"/>
    <w:rsid w:val="0038636B"/>
    <w:rsid w:val="00396BDA"/>
    <w:rsid w:val="003A0505"/>
    <w:rsid w:val="003A19EC"/>
    <w:rsid w:val="003A26CE"/>
    <w:rsid w:val="003B13D1"/>
    <w:rsid w:val="003B53BF"/>
    <w:rsid w:val="003F1F41"/>
    <w:rsid w:val="003F237B"/>
    <w:rsid w:val="003F6918"/>
    <w:rsid w:val="00406B5C"/>
    <w:rsid w:val="00436F6A"/>
    <w:rsid w:val="00450867"/>
    <w:rsid w:val="00460502"/>
    <w:rsid w:val="004653BF"/>
    <w:rsid w:val="0047445E"/>
    <w:rsid w:val="00475E1E"/>
    <w:rsid w:val="00482B84"/>
    <w:rsid w:val="004906AE"/>
    <w:rsid w:val="00497BFE"/>
    <w:rsid w:val="004A3906"/>
    <w:rsid w:val="004A70A6"/>
    <w:rsid w:val="004B3AB4"/>
    <w:rsid w:val="004E2B32"/>
    <w:rsid w:val="004E2E61"/>
    <w:rsid w:val="0050361D"/>
    <w:rsid w:val="00504CE2"/>
    <w:rsid w:val="0051424A"/>
    <w:rsid w:val="00533BEB"/>
    <w:rsid w:val="005479DB"/>
    <w:rsid w:val="00571AA0"/>
    <w:rsid w:val="00575744"/>
    <w:rsid w:val="00587285"/>
    <w:rsid w:val="005B2D46"/>
    <w:rsid w:val="005B3216"/>
    <w:rsid w:val="005C3BAB"/>
    <w:rsid w:val="005C7074"/>
    <w:rsid w:val="005D55FD"/>
    <w:rsid w:val="005F53D4"/>
    <w:rsid w:val="00602E8C"/>
    <w:rsid w:val="00604E88"/>
    <w:rsid w:val="0060610F"/>
    <w:rsid w:val="00613DE2"/>
    <w:rsid w:val="006421D5"/>
    <w:rsid w:val="00646CBC"/>
    <w:rsid w:val="0065021C"/>
    <w:rsid w:val="00654540"/>
    <w:rsid w:val="00661A00"/>
    <w:rsid w:val="00662F1A"/>
    <w:rsid w:val="00675D91"/>
    <w:rsid w:val="0068200C"/>
    <w:rsid w:val="00687E68"/>
    <w:rsid w:val="006A75F6"/>
    <w:rsid w:val="006E0E41"/>
    <w:rsid w:val="007010B0"/>
    <w:rsid w:val="00712EEA"/>
    <w:rsid w:val="00714C17"/>
    <w:rsid w:val="0074046C"/>
    <w:rsid w:val="00747BAD"/>
    <w:rsid w:val="00751FBE"/>
    <w:rsid w:val="00767E63"/>
    <w:rsid w:val="00792688"/>
    <w:rsid w:val="007B396D"/>
    <w:rsid w:val="007B60BF"/>
    <w:rsid w:val="007C31F0"/>
    <w:rsid w:val="007E093D"/>
    <w:rsid w:val="007E3712"/>
    <w:rsid w:val="007F49CF"/>
    <w:rsid w:val="0081152E"/>
    <w:rsid w:val="008123C2"/>
    <w:rsid w:val="00813B79"/>
    <w:rsid w:val="00822B0C"/>
    <w:rsid w:val="00850C87"/>
    <w:rsid w:val="00853650"/>
    <w:rsid w:val="00855984"/>
    <w:rsid w:val="00857636"/>
    <w:rsid w:val="008607F4"/>
    <w:rsid w:val="00897888"/>
    <w:rsid w:val="008A083B"/>
    <w:rsid w:val="008A14EA"/>
    <w:rsid w:val="008D64C1"/>
    <w:rsid w:val="008E7DFC"/>
    <w:rsid w:val="008F626E"/>
    <w:rsid w:val="008F6546"/>
    <w:rsid w:val="0090052C"/>
    <w:rsid w:val="009026D5"/>
    <w:rsid w:val="00914927"/>
    <w:rsid w:val="00931C84"/>
    <w:rsid w:val="00932F12"/>
    <w:rsid w:val="009379E0"/>
    <w:rsid w:val="00942ECD"/>
    <w:rsid w:val="009619B1"/>
    <w:rsid w:val="00963BA4"/>
    <w:rsid w:val="00965025"/>
    <w:rsid w:val="0097242A"/>
    <w:rsid w:val="009836A5"/>
    <w:rsid w:val="009A2DB0"/>
    <w:rsid w:val="009B337C"/>
    <w:rsid w:val="009C6D07"/>
    <w:rsid w:val="009C73DC"/>
    <w:rsid w:val="009F71A4"/>
    <w:rsid w:val="009F7727"/>
    <w:rsid w:val="00A00674"/>
    <w:rsid w:val="00A10E4F"/>
    <w:rsid w:val="00A14283"/>
    <w:rsid w:val="00A175D3"/>
    <w:rsid w:val="00A40BE5"/>
    <w:rsid w:val="00A43E54"/>
    <w:rsid w:val="00A513C3"/>
    <w:rsid w:val="00A667D9"/>
    <w:rsid w:val="00AA256A"/>
    <w:rsid w:val="00AA72BC"/>
    <w:rsid w:val="00AB7842"/>
    <w:rsid w:val="00AD4CEF"/>
    <w:rsid w:val="00AE5023"/>
    <w:rsid w:val="00AE7D3D"/>
    <w:rsid w:val="00B00168"/>
    <w:rsid w:val="00B3066B"/>
    <w:rsid w:val="00B31194"/>
    <w:rsid w:val="00B40881"/>
    <w:rsid w:val="00B51659"/>
    <w:rsid w:val="00B75549"/>
    <w:rsid w:val="00B84452"/>
    <w:rsid w:val="00BA08F8"/>
    <w:rsid w:val="00BE0FD5"/>
    <w:rsid w:val="00BF5F9C"/>
    <w:rsid w:val="00C005F6"/>
    <w:rsid w:val="00C00C07"/>
    <w:rsid w:val="00C13276"/>
    <w:rsid w:val="00C162CD"/>
    <w:rsid w:val="00C30EBD"/>
    <w:rsid w:val="00C329C5"/>
    <w:rsid w:val="00C32FA0"/>
    <w:rsid w:val="00C34237"/>
    <w:rsid w:val="00C4125C"/>
    <w:rsid w:val="00C42876"/>
    <w:rsid w:val="00C44F3D"/>
    <w:rsid w:val="00C72AE2"/>
    <w:rsid w:val="00C73D5A"/>
    <w:rsid w:val="00C75FF1"/>
    <w:rsid w:val="00C9649E"/>
    <w:rsid w:val="00C97AC6"/>
    <w:rsid w:val="00CA5CDF"/>
    <w:rsid w:val="00CA66CB"/>
    <w:rsid w:val="00CA7A2B"/>
    <w:rsid w:val="00CB1597"/>
    <w:rsid w:val="00CB4E7F"/>
    <w:rsid w:val="00CB512C"/>
    <w:rsid w:val="00CC1FF9"/>
    <w:rsid w:val="00CC4C99"/>
    <w:rsid w:val="00CE574A"/>
    <w:rsid w:val="00CF552A"/>
    <w:rsid w:val="00D06B4F"/>
    <w:rsid w:val="00D11A18"/>
    <w:rsid w:val="00D21FEC"/>
    <w:rsid w:val="00D24B85"/>
    <w:rsid w:val="00D57D26"/>
    <w:rsid w:val="00D6479A"/>
    <w:rsid w:val="00D73241"/>
    <w:rsid w:val="00D7740A"/>
    <w:rsid w:val="00D83F3B"/>
    <w:rsid w:val="00DA17A3"/>
    <w:rsid w:val="00DA7D1C"/>
    <w:rsid w:val="00DB0F89"/>
    <w:rsid w:val="00DF23DA"/>
    <w:rsid w:val="00E01978"/>
    <w:rsid w:val="00E03744"/>
    <w:rsid w:val="00E05241"/>
    <w:rsid w:val="00E46306"/>
    <w:rsid w:val="00E6364C"/>
    <w:rsid w:val="00E63C04"/>
    <w:rsid w:val="00E660B3"/>
    <w:rsid w:val="00E67473"/>
    <w:rsid w:val="00E84738"/>
    <w:rsid w:val="00E85075"/>
    <w:rsid w:val="00E9752F"/>
    <w:rsid w:val="00EB029C"/>
    <w:rsid w:val="00EB27D4"/>
    <w:rsid w:val="00EB5E10"/>
    <w:rsid w:val="00EC1D30"/>
    <w:rsid w:val="00EC4423"/>
    <w:rsid w:val="00F13580"/>
    <w:rsid w:val="00F1690B"/>
    <w:rsid w:val="00F17B5D"/>
    <w:rsid w:val="00F267C0"/>
    <w:rsid w:val="00F27981"/>
    <w:rsid w:val="00F3314D"/>
    <w:rsid w:val="00F33592"/>
    <w:rsid w:val="00F60817"/>
    <w:rsid w:val="00F63AF2"/>
    <w:rsid w:val="00F81213"/>
    <w:rsid w:val="00F827F0"/>
    <w:rsid w:val="00F85298"/>
    <w:rsid w:val="00F87C6D"/>
    <w:rsid w:val="00F9267F"/>
    <w:rsid w:val="00FB27CC"/>
    <w:rsid w:val="00FD13E9"/>
    <w:rsid w:val="00FD4682"/>
    <w:rsid w:val="00FE2EDE"/>
    <w:rsid w:val="00FF52ED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E4F"/>
    <w:pPr>
      <w:spacing w:before="100" w:beforeAutospacing="1" w:after="100" w:afterAutospacing="1"/>
      <w:outlineLvl w:val="0"/>
    </w:pPr>
    <w:rPr>
      <w:rFonts w:ascii="Arial" w:hAnsi="Arial" w:cs="Arial"/>
      <w:bCs/>
      <w:kern w:val="36"/>
      <w:sz w:val="22"/>
      <w:szCs w:val="24"/>
      <w:lang w:val="en-US" w:eastAsia="en-US"/>
    </w:rPr>
  </w:style>
  <w:style w:type="paragraph" w:styleId="Heading1">
    <w:name w:val="heading 1"/>
    <w:basedOn w:val="Normal"/>
    <w:qFormat/>
    <w:rsid w:val="00A10E4F"/>
    <w:rPr>
      <w:b/>
      <w:bCs w:val="0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A10E4F"/>
    <w:pPr>
      <w:spacing w:before="480" w:beforeAutospacing="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71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71A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F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512C"/>
    <w:rPr>
      <w:rFonts w:ascii="Tahoma" w:hAnsi="Tahoma" w:cs="Tahoma"/>
      <w:sz w:val="16"/>
      <w:szCs w:val="16"/>
    </w:rPr>
  </w:style>
  <w:style w:type="paragraph" w:customStyle="1" w:styleId="FWDDate">
    <w:name w:val="FWD Date"/>
    <w:basedOn w:val="Normal"/>
    <w:next w:val="FWDRecipientAddress"/>
    <w:rsid w:val="009B337C"/>
    <w:pPr>
      <w:spacing w:before="1400" w:after="240"/>
    </w:pPr>
  </w:style>
  <w:style w:type="paragraph" w:customStyle="1" w:styleId="FWDFooterAddress">
    <w:name w:val="FWD FooterAddress"/>
    <w:basedOn w:val="Footer"/>
    <w:rsid w:val="00A10E4F"/>
    <w:pPr>
      <w:spacing w:line="360" w:lineRule="auto"/>
      <w:contextualSpacing/>
    </w:pPr>
    <w:rPr>
      <w:bCs w:val="0"/>
      <w:sz w:val="16"/>
    </w:rPr>
  </w:style>
  <w:style w:type="paragraph" w:customStyle="1" w:styleId="FWDRecipientAddress">
    <w:name w:val="FWD Recipient Address"/>
    <w:basedOn w:val="FWDDate"/>
    <w:rsid w:val="00AE5023"/>
    <w:pPr>
      <w:spacing w:before="0" w:after="0"/>
    </w:pPr>
  </w:style>
  <w:style w:type="paragraph" w:customStyle="1" w:styleId="FWDSalutation">
    <w:name w:val="FWD Salutation"/>
    <w:basedOn w:val="FWDRecipientAddress"/>
    <w:next w:val="Normal"/>
    <w:rsid w:val="000F1CC7"/>
    <w:pPr>
      <w:spacing w:before="540" w:after="540"/>
    </w:pPr>
  </w:style>
  <w:style w:type="paragraph" w:customStyle="1" w:styleId="FWDSubject">
    <w:name w:val="FWD Subject"/>
    <w:basedOn w:val="Normal"/>
    <w:rsid w:val="000F1CC7"/>
    <w:pPr>
      <w:spacing w:after="240"/>
    </w:pPr>
    <w:rPr>
      <w:b/>
    </w:rPr>
  </w:style>
  <w:style w:type="paragraph" w:customStyle="1" w:styleId="FWDSignedBy">
    <w:name w:val="FWD Signed By"/>
    <w:basedOn w:val="Normal"/>
    <w:rsid w:val="009B337C"/>
    <w:pPr>
      <w:spacing w:after="0"/>
    </w:pPr>
  </w:style>
  <w:style w:type="paragraph" w:customStyle="1" w:styleId="FWDYours">
    <w:name w:val="FWD Yours"/>
    <w:basedOn w:val="Normal"/>
    <w:next w:val="FWDSignedBy"/>
    <w:rsid w:val="000F1CC7"/>
    <w:pPr>
      <w:spacing w:after="540"/>
    </w:pPr>
  </w:style>
  <w:style w:type="paragraph" w:customStyle="1" w:styleId="FWDMembersName">
    <w:name w:val="FWD Members Name"/>
    <w:basedOn w:val="Normal"/>
    <w:next w:val="Normal"/>
    <w:rsid w:val="003F237B"/>
    <w:pPr>
      <w:spacing w:before="240"/>
    </w:pPr>
    <w:rPr>
      <w:rFonts w:ascii="Frutiger 55 Roman" w:hAnsi="Frutiger 55 Roman"/>
      <w:caps/>
    </w:rPr>
  </w:style>
  <w:style w:type="character" w:customStyle="1" w:styleId="Heading2Char">
    <w:name w:val="Heading 2 Char"/>
    <w:basedOn w:val="DefaultParagraphFont"/>
    <w:link w:val="Heading2"/>
    <w:rsid w:val="00A10E4F"/>
    <w:rPr>
      <w:rFonts w:ascii="Arial" w:hAnsi="Arial" w:cs="Arial"/>
      <w:b/>
      <w:bCs/>
      <w:kern w:val="36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0E4F"/>
    <w:pPr>
      <w:spacing w:before="100" w:beforeAutospacing="1" w:after="100" w:afterAutospacing="1"/>
      <w:outlineLvl w:val="0"/>
    </w:pPr>
    <w:rPr>
      <w:rFonts w:ascii="Arial" w:hAnsi="Arial" w:cs="Arial"/>
      <w:bCs/>
      <w:kern w:val="36"/>
      <w:sz w:val="22"/>
      <w:szCs w:val="24"/>
      <w:lang w:val="en-US" w:eastAsia="en-US"/>
    </w:rPr>
  </w:style>
  <w:style w:type="paragraph" w:styleId="Heading1">
    <w:name w:val="heading 1"/>
    <w:basedOn w:val="Normal"/>
    <w:qFormat/>
    <w:rsid w:val="00A10E4F"/>
    <w:rPr>
      <w:b/>
      <w:bCs w:val="0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A10E4F"/>
    <w:pPr>
      <w:spacing w:before="480" w:beforeAutospacing="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71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71A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F7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512C"/>
    <w:rPr>
      <w:rFonts w:ascii="Tahoma" w:hAnsi="Tahoma" w:cs="Tahoma"/>
      <w:sz w:val="16"/>
      <w:szCs w:val="16"/>
    </w:rPr>
  </w:style>
  <w:style w:type="paragraph" w:customStyle="1" w:styleId="FWDDate">
    <w:name w:val="FWD Date"/>
    <w:basedOn w:val="Normal"/>
    <w:next w:val="FWDRecipientAddress"/>
    <w:rsid w:val="009B337C"/>
    <w:pPr>
      <w:spacing w:before="1400" w:after="240"/>
    </w:pPr>
  </w:style>
  <w:style w:type="paragraph" w:customStyle="1" w:styleId="FWDFooterAddress">
    <w:name w:val="FWD FooterAddress"/>
    <w:basedOn w:val="Footer"/>
    <w:rsid w:val="00A10E4F"/>
    <w:pPr>
      <w:spacing w:line="360" w:lineRule="auto"/>
      <w:contextualSpacing/>
    </w:pPr>
    <w:rPr>
      <w:bCs w:val="0"/>
      <w:sz w:val="16"/>
    </w:rPr>
  </w:style>
  <w:style w:type="paragraph" w:customStyle="1" w:styleId="FWDRecipientAddress">
    <w:name w:val="FWD Recipient Address"/>
    <w:basedOn w:val="FWDDate"/>
    <w:rsid w:val="00AE5023"/>
    <w:pPr>
      <w:spacing w:before="0" w:after="0"/>
    </w:pPr>
  </w:style>
  <w:style w:type="paragraph" w:customStyle="1" w:styleId="FWDSalutation">
    <w:name w:val="FWD Salutation"/>
    <w:basedOn w:val="FWDRecipientAddress"/>
    <w:next w:val="Normal"/>
    <w:rsid w:val="000F1CC7"/>
    <w:pPr>
      <w:spacing w:before="540" w:after="540"/>
    </w:pPr>
  </w:style>
  <w:style w:type="paragraph" w:customStyle="1" w:styleId="FWDSubject">
    <w:name w:val="FWD Subject"/>
    <w:basedOn w:val="Normal"/>
    <w:rsid w:val="000F1CC7"/>
    <w:pPr>
      <w:spacing w:after="240"/>
    </w:pPr>
    <w:rPr>
      <w:b/>
    </w:rPr>
  </w:style>
  <w:style w:type="paragraph" w:customStyle="1" w:styleId="FWDSignedBy">
    <w:name w:val="FWD Signed By"/>
    <w:basedOn w:val="Normal"/>
    <w:rsid w:val="009B337C"/>
    <w:pPr>
      <w:spacing w:after="0"/>
    </w:pPr>
  </w:style>
  <w:style w:type="paragraph" w:customStyle="1" w:styleId="FWDYours">
    <w:name w:val="FWD Yours"/>
    <w:basedOn w:val="Normal"/>
    <w:next w:val="FWDSignedBy"/>
    <w:rsid w:val="000F1CC7"/>
    <w:pPr>
      <w:spacing w:after="540"/>
    </w:pPr>
  </w:style>
  <w:style w:type="paragraph" w:customStyle="1" w:styleId="FWDMembersName">
    <w:name w:val="FWD Members Name"/>
    <w:basedOn w:val="Normal"/>
    <w:next w:val="Normal"/>
    <w:rsid w:val="003F237B"/>
    <w:pPr>
      <w:spacing w:before="240"/>
    </w:pPr>
    <w:rPr>
      <w:rFonts w:ascii="Frutiger 55 Roman" w:hAnsi="Frutiger 55 Roman"/>
      <w:caps/>
    </w:rPr>
  </w:style>
  <w:style w:type="character" w:customStyle="1" w:styleId="Heading2Char">
    <w:name w:val="Heading 2 Char"/>
    <w:basedOn w:val="DefaultParagraphFont"/>
    <w:link w:val="Heading2"/>
    <w:rsid w:val="00A10E4F"/>
    <w:rPr>
      <w:rFonts w:ascii="Arial" w:hAnsi="Arial" w:cs="Arial"/>
      <w:b/>
      <w:bCs/>
      <w:kern w:val="36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IRTemplates\FWADocs\FWA%20Letterhead%20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21DA-0682-4AF3-8844-50D46137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FWA Letterhead Style</Template>
  <TotalTime>1</TotalTime>
  <Pages>1</Pages>
  <Words>108</Words>
  <Characters>538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ANNUAL WAGE REVIEW 2009–10</vt:lpstr>
    </vt:vector>
  </TitlesOfParts>
  <Company>Fair Work Commission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ANNUAL WAGE REVIEW 2017–18</dc:title>
  <dc:creator>Fair Work Commission</dc:creator>
  <cp:lastModifiedBy>ellisg</cp:lastModifiedBy>
  <cp:revision>4</cp:revision>
  <cp:lastPrinted>2010-02-22T00:54:00Z</cp:lastPrinted>
  <dcterms:created xsi:type="dcterms:W3CDTF">2018-03-07T05:45:00Z</dcterms:created>
  <dcterms:modified xsi:type="dcterms:W3CDTF">2018-11-08T04:53:00Z</dcterms:modified>
</cp:coreProperties>
</file>