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6695C" w14:textId="77777777" w:rsidR="00D2512E" w:rsidRDefault="00D2512E" w:rsidP="00F27EA0">
      <w:pPr>
        <w:pStyle w:val="Footer-Title"/>
        <w:ind w:right="1275"/>
        <w:jc w:val="right"/>
        <w:rPr>
          <w:b/>
          <w:bCs/>
          <w:noProof/>
          <w:szCs w:val="18"/>
        </w:rPr>
      </w:pPr>
    </w:p>
    <w:p w14:paraId="7892AC5C" w14:textId="77777777" w:rsidR="00D2512E" w:rsidRDefault="00D2512E" w:rsidP="00F27EA0">
      <w:pPr>
        <w:pStyle w:val="Footer-Title"/>
        <w:ind w:right="1275"/>
        <w:jc w:val="right"/>
        <w:rPr>
          <w:b/>
          <w:bCs/>
          <w:noProof/>
          <w:szCs w:val="18"/>
        </w:rPr>
      </w:pPr>
    </w:p>
    <w:p w14:paraId="1FEFA2A8" w14:textId="77777777" w:rsidR="00F27EA0" w:rsidRDefault="00F27EA0" w:rsidP="00F27EA0">
      <w:pPr>
        <w:pStyle w:val="Footer-Title"/>
        <w:ind w:right="1275"/>
        <w:jc w:val="right"/>
        <w:rPr>
          <w:b/>
          <w:bCs/>
          <w:noProof/>
          <w:szCs w:val="18"/>
        </w:rPr>
      </w:pPr>
      <w:r w:rsidRPr="00F34812">
        <w:rPr>
          <w:b/>
          <w:bCs/>
          <w:noProof/>
          <w:szCs w:val="18"/>
          <w:highlight w:val="yellow"/>
        </w:rPr>
        <w:drawing>
          <wp:anchor distT="0" distB="0" distL="114300" distR="114300" simplePos="0" relativeHeight="251658241" behindDoc="0" locked="0" layoutInCell="1" allowOverlap="1" wp14:anchorId="1FAAE445" wp14:editId="2F79DC07">
            <wp:simplePos x="0" y="0"/>
            <wp:positionH relativeFrom="margin">
              <wp:posOffset>5547360</wp:posOffset>
            </wp:positionH>
            <wp:positionV relativeFrom="paragraph">
              <wp:posOffset>59690</wp:posOffset>
            </wp:positionV>
            <wp:extent cx="663575" cy="663575"/>
            <wp:effectExtent l="0" t="0" r="3175" b="3175"/>
            <wp:wrapNone/>
            <wp:docPr id="23" name="Pictur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DD5320" w14:textId="77C1F62F" w:rsidR="002F7779" w:rsidRDefault="004036D4" w:rsidP="00F27EA0">
      <w:pPr>
        <w:pStyle w:val="Footer-Title"/>
        <w:ind w:right="1275"/>
        <w:jc w:val="right"/>
        <w:rPr>
          <w:b/>
          <w:bCs/>
          <w:noProof/>
          <w:szCs w:val="18"/>
        </w:rPr>
      </w:pPr>
      <w:r w:rsidRPr="004036D4">
        <w:rPr>
          <w:b/>
          <w:bCs/>
          <w:noProof/>
          <w:szCs w:val="18"/>
        </w:rPr>
        <w:t>CL 02</w:t>
      </w:r>
      <w:r w:rsidR="008E7CCF">
        <w:rPr>
          <w:b/>
          <w:bCs/>
          <w:noProof/>
          <w:szCs w:val="18"/>
        </w:rPr>
        <w:t>7</w:t>
      </w:r>
      <w:r w:rsidR="00F27EA0" w:rsidRPr="004036D4">
        <w:t xml:space="preserve"> | </w:t>
      </w:r>
      <w:r w:rsidR="00064794" w:rsidRPr="00064794">
        <w:t>9 July</w:t>
      </w:r>
      <w:r w:rsidR="00F27EA0" w:rsidRPr="00064794">
        <w:t xml:space="preserve"> 2024</w:t>
      </w:r>
    </w:p>
    <w:p w14:paraId="64276486" w14:textId="1AFB8946" w:rsidR="002F7779" w:rsidRPr="000D77B4" w:rsidRDefault="00F82F02" w:rsidP="002F7779">
      <w:pPr>
        <w:pStyle w:val="Heading1"/>
      </w:pPr>
      <w:r w:rsidRPr="00F82F02">
        <w:t>Checklist: Applicati</w:t>
      </w:r>
      <w:r w:rsidRPr="00B969DA">
        <w:t>o</w:t>
      </w:r>
      <w:r w:rsidRPr="00F82F02">
        <w:t>n for Registration</w:t>
      </w:r>
      <w:r>
        <w:br/>
      </w:r>
      <w:r w:rsidR="00657011" w:rsidRPr="00657011">
        <w:t>Employer Association</w:t>
      </w:r>
    </w:p>
    <w:p w14:paraId="53196DA9" w14:textId="6E91E516" w:rsidR="00C8785A" w:rsidRPr="007D5E88" w:rsidRDefault="002F7779" w:rsidP="00C8785A">
      <w:r>
        <w:rPr>
          <w:b/>
          <w:caps/>
          <w:noProof/>
          <w:color w:val="E7B100" w:themeColor="accent1"/>
          <w:sz w:val="2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E39A5C" wp14:editId="65A5BE18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434905" cy="0"/>
                <wp:effectExtent l="0" t="12700" r="26035" b="2540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490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6CB7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  <w:pict>
              <v:line id="Straight Connector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#6cb744" strokeweight="2.5pt" from="0,.95pt" to="113pt,.95pt" w14:anchorId="5CC06A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1559"/>
        <w:gridCol w:w="2971"/>
      </w:tblGrid>
      <w:tr w:rsidR="00F34812" w14:paraId="46EB9066" w14:textId="77777777" w:rsidTr="007E5205">
        <w:tc>
          <w:tcPr>
            <w:tcW w:w="2689" w:type="dxa"/>
          </w:tcPr>
          <w:p w14:paraId="65356E12" w14:textId="126A3E2E" w:rsidR="00F34812" w:rsidRPr="00C74292" w:rsidRDefault="00F66FBA" w:rsidP="008839C9">
            <w:pPr>
              <w:rPr>
                <w:b/>
                <w:bCs/>
              </w:rPr>
            </w:pPr>
            <w:r w:rsidRPr="00C74292">
              <w:rPr>
                <w:b/>
                <w:bCs/>
              </w:rPr>
              <w:t>Name of Association:</w:t>
            </w:r>
          </w:p>
        </w:tc>
        <w:tc>
          <w:tcPr>
            <w:tcW w:w="2693" w:type="dxa"/>
          </w:tcPr>
          <w:p w14:paraId="4DCCA046" w14:textId="77777777" w:rsidR="00F34812" w:rsidRDefault="00F34812" w:rsidP="008839C9"/>
        </w:tc>
        <w:tc>
          <w:tcPr>
            <w:tcW w:w="1559" w:type="dxa"/>
            <w:shd w:val="clear" w:color="auto" w:fill="auto"/>
          </w:tcPr>
          <w:p w14:paraId="3E2D814F" w14:textId="622F45ED" w:rsidR="00F34812" w:rsidRPr="00C74292" w:rsidRDefault="00D72D72" w:rsidP="008839C9">
            <w:pPr>
              <w:rPr>
                <w:b/>
                <w:bCs/>
              </w:rPr>
            </w:pPr>
            <w:r w:rsidRPr="00C74292">
              <w:rPr>
                <w:b/>
                <w:bCs/>
              </w:rPr>
              <w:t>Date lodged:</w:t>
            </w:r>
          </w:p>
        </w:tc>
        <w:tc>
          <w:tcPr>
            <w:tcW w:w="2971" w:type="dxa"/>
            <w:shd w:val="clear" w:color="auto" w:fill="F2F2F2" w:themeFill="background1" w:themeFillShade="F2"/>
          </w:tcPr>
          <w:sdt>
            <w:sdtPr>
              <w:id w:val="-590554298"/>
              <w:placeholder>
                <w:docPart w:val="A9132F7AE77A4C01A390A66F8608D488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71C1B1F7" w14:textId="77777777" w:rsidR="002F1525" w:rsidRDefault="002F1525" w:rsidP="002F1525">
                <w:r w:rsidRPr="00AD473F">
                  <w:rPr>
                    <w:rStyle w:val="PlaceholderText"/>
                    <w:rFonts w:ascii="Calibri" w:hAnsi="Calibri" w:cs="Calibri"/>
                    <w:color w:val="0C233F"/>
                  </w:rPr>
                  <w:t>Click or tap to enter a date.</w:t>
                </w:r>
              </w:p>
            </w:sdtContent>
          </w:sdt>
          <w:p w14:paraId="72C69268" w14:textId="1739611D" w:rsidR="00F34812" w:rsidRDefault="007E2A69" w:rsidP="008839C9">
            <w:r w:rsidRPr="00375C0F">
              <w:t>For Commission use only</w:t>
            </w:r>
          </w:p>
        </w:tc>
      </w:tr>
      <w:tr w:rsidR="00F34812" w14:paraId="7BCE9C21" w14:textId="77777777" w:rsidTr="007E5205">
        <w:tc>
          <w:tcPr>
            <w:tcW w:w="2689" w:type="dxa"/>
            <w:shd w:val="clear" w:color="auto" w:fill="auto"/>
          </w:tcPr>
          <w:p w14:paraId="560F7331" w14:textId="17BAC6E2" w:rsidR="00F34812" w:rsidRPr="00C74292" w:rsidRDefault="00C74292" w:rsidP="008839C9">
            <w:pPr>
              <w:rPr>
                <w:b/>
                <w:bCs/>
              </w:rPr>
            </w:pPr>
            <w:r w:rsidRPr="00C74292">
              <w:rPr>
                <w:b/>
                <w:bCs/>
              </w:rPr>
              <w:t>Matter number: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29C30C59" w14:textId="2256A758" w:rsidR="00F34812" w:rsidRPr="00375C0F" w:rsidRDefault="007E2A69" w:rsidP="008839C9">
            <w:r w:rsidRPr="00375C0F">
              <w:t>For Commission use only</w:t>
            </w:r>
          </w:p>
        </w:tc>
        <w:tc>
          <w:tcPr>
            <w:tcW w:w="1559" w:type="dxa"/>
            <w:shd w:val="clear" w:color="auto" w:fill="auto"/>
          </w:tcPr>
          <w:p w14:paraId="3ABD7B3D" w14:textId="5B165EFB" w:rsidR="00F34812" w:rsidRPr="00C74292" w:rsidRDefault="00BC2E39" w:rsidP="008839C9">
            <w:pPr>
              <w:rPr>
                <w:b/>
                <w:bCs/>
              </w:rPr>
            </w:pPr>
            <w:r w:rsidRPr="00C74292">
              <w:rPr>
                <w:b/>
                <w:bCs/>
              </w:rPr>
              <w:t>Action officer:</w:t>
            </w:r>
          </w:p>
        </w:tc>
        <w:tc>
          <w:tcPr>
            <w:tcW w:w="2971" w:type="dxa"/>
            <w:shd w:val="clear" w:color="auto" w:fill="F2F2F2" w:themeFill="background1" w:themeFillShade="F2"/>
          </w:tcPr>
          <w:p w14:paraId="122DA2E3" w14:textId="4D431A59" w:rsidR="00F34812" w:rsidRDefault="007E2A69" w:rsidP="008839C9">
            <w:r w:rsidRPr="00375C0F">
              <w:t>For Commission use only</w:t>
            </w:r>
          </w:p>
        </w:tc>
      </w:tr>
      <w:tr w:rsidR="00BC2E39" w14:paraId="0FE94584" w14:textId="77777777" w:rsidTr="007E5205">
        <w:tc>
          <w:tcPr>
            <w:tcW w:w="2689" w:type="dxa"/>
            <w:shd w:val="clear" w:color="auto" w:fill="auto"/>
          </w:tcPr>
          <w:p w14:paraId="67CA80C0" w14:textId="7C6E4213" w:rsidR="00BC2E39" w:rsidRPr="00C74292" w:rsidRDefault="006926BC" w:rsidP="008839C9">
            <w:pPr>
              <w:rPr>
                <w:b/>
                <w:bCs/>
              </w:rPr>
            </w:pPr>
            <w:r w:rsidRPr="00C74292">
              <w:rPr>
                <w:b/>
                <w:bCs/>
              </w:rPr>
              <w:t>Link to Matter folder in SharePoint</w:t>
            </w:r>
            <w:r w:rsidR="000718AE">
              <w:rPr>
                <w:b/>
                <w:bCs/>
              </w:rPr>
              <w:t>:</w:t>
            </w:r>
          </w:p>
        </w:tc>
        <w:tc>
          <w:tcPr>
            <w:tcW w:w="7223" w:type="dxa"/>
            <w:gridSpan w:val="3"/>
            <w:shd w:val="clear" w:color="auto" w:fill="F2F2F2" w:themeFill="background1" w:themeFillShade="F2"/>
          </w:tcPr>
          <w:p w14:paraId="018CC189" w14:textId="243D6B28" w:rsidR="00BC2E39" w:rsidRPr="00375C0F" w:rsidRDefault="00BC2E39" w:rsidP="008839C9">
            <w:r w:rsidRPr="00375C0F">
              <w:t>For Commission use only</w:t>
            </w:r>
          </w:p>
        </w:tc>
      </w:tr>
    </w:tbl>
    <w:p w14:paraId="7E354223" w14:textId="77777777" w:rsidR="0002497C" w:rsidRDefault="0002497C" w:rsidP="008839C9"/>
    <w:tbl>
      <w:tblPr>
        <w:tblW w:w="0" w:type="auto"/>
        <w:tblLook w:val="04A0" w:firstRow="1" w:lastRow="0" w:firstColumn="1" w:lastColumn="0" w:noHBand="0" w:noVBand="1"/>
      </w:tblPr>
      <w:tblGrid>
        <w:gridCol w:w="1296"/>
        <w:gridCol w:w="8505"/>
      </w:tblGrid>
      <w:tr w:rsidR="001B6E3A" w:rsidRPr="0077111D" w14:paraId="20253728" w14:textId="77777777" w:rsidTr="007C4893">
        <w:trPr>
          <w:cantSplit/>
        </w:trPr>
        <w:tc>
          <w:tcPr>
            <w:tcW w:w="1276" w:type="dxa"/>
            <w:shd w:val="clear" w:color="auto" w:fill="C1E2E8"/>
          </w:tcPr>
          <w:p w14:paraId="150E1459" w14:textId="77777777" w:rsidR="001B6E3A" w:rsidRPr="002B1E36" w:rsidRDefault="001B6E3A" w:rsidP="007C4893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noProof/>
              </w:rPr>
              <w:drawing>
                <wp:inline distT="0" distB="0" distL="0" distR="0" wp14:anchorId="4EC1B207" wp14:editId="77D78EBB">
                  <wp:extent cx="678713" cy="643690"/>
                  <wp:effectExtent l="0" t="0" r="7620" b="4445"/>
                  <wp:docPr id="1930334376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334376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066" cy="657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shd w:val="clear" w:color="auto" w:fill="C1E2E8"/>
          </w:tcPr>
          <w:p w14:paraId="0F323DC4" w14:textId="77777777" w:rsidR="001B6E3A" w:rsidRPr="001B6E3A" w:rsidRDefault="001B6E3A" w:rsidP="001B6E3A">
            <w:pPr>
              <w:rPr>
                <w:b/>
                <w:bCs/>
              </w:rPr>
            </w:pPr>
            <w:r w:rsidRPr="001B6E3A">
              <w:rPr>
                <w:b/>
                <w:bCs/>
              </w:rPr>
              <w:t>NOTE:</w:t>
            </w:r>
          </w:p>
          <w:p w14:paraId="15783CCE" w14:textId="77777777" w:rsidR="001B6E3A" w:rsidRPr="003F43A4" w:rsidRDefault="001B6E3A" w:rsidP="001B6E3A">
            <w:pPr>
              <w:pStyle w:val="List1Numbered1"/>
              <w:rPr>
                <w:b/>
                <w:bCs/>
              </w:rPr>
            </w:pPr>
            <w:r w:rsidRPr="003F43A4">
              <w:t xml:space="preserve">This checklist is </w:t>
            </w:r>
            <w:r w:rsidRPr="003F43A4">
              <w:rPr>
                <w:b/>
                <w:bCs/>
              </w:rPr>
              <w:t>ONLY</w:t>
            </w:r>
            <w:r w:rsidRPr="003F43A4">
              <w:t xml:space="preserve"> for </w:t>
            </w:r>
            <w:r w:rsidRPr="003F43A4">
              <w:rPr>
                <w:b/>
                <w:bCs/>
              </w:rPr>
              <w:t>registration as an Employer Association.</w:t>
            </w:r>
          </w:p>
          <w:p w14:paraId="40C171F1" w14:textId="7B120EB3" w:rsidR="001B6E3A" w:rsidRPr="003F43A4" w:rsidRDefault="001B6E3A" w:rsidP="001B6E3A">
            <w:pPr>
              <w:pStyle w:val="List1Numbered1"/>
            </w:pPr>
            <w:r w:rsidRPr="003F43A4">
              <w:t xml:space="preserve">If you are seeking registration as other types of organisations or recognition as a recognised State-registered association, please </w:t>
            </w:r>
            <w:hyperlink r:id="rId13" w:history="1">
              <w:r w:rsidRPr="003F43A4">
                <w:rPr>
                  <w:rStyle w:val="Hyperlink"/>
                </w:rPr>
                <w:t>contact us</w:t>
              </w:r>
            </w:hyperlink>
            <w:r w:rsidRPr="003F43A4">
              <w:t xml:space="preserve"> for other checklists.</w:t>
            </w:r>
          </w:p>
          <w:p w14:paraId="583D12DA" w14:textId="77777777" w:rsidR="001B6E3A" w:rsidRPr="003F43A4" w:rsidRDefault="001B6E3A" w:rsidP="001B6E3A">
            <w:pPr>
              <w:pStyle w:val="List1Numbered1"/>
            </w:pPr>
            <w:r w:rsidRPr="003F43A4">
              <w:t xml:space="preserve">Your application for registration will be published in the Commonwealth Gazette. People can object to your application within 35 days of publishing. </w:t>
            </w:r>
          </w:p>
          <w:p w14:paraId="3A09090A" w14:textId="77777777" w:rsidR="001B6E3A" w:rsidRPr="003F43A4" w:rsidRDefault="001B6E3A" w:rsidP="001B6E3A">
            <w:pPr>
              <w:pStyle w:val="List1Numbered1"/>
            </w:pPr>
            <w:r w:rsidRPr="003F43A4">
              <w:t xml:space="preserve">Once registered, the </w:t>
            </w:r>
            <w:r w:rsidRPr="003F43A4">
              <w:rPr>
                <w:i/>
                <w:iCs/>
              </w:rPr>
              <w:t>Fair Work (Registered Organisations) Act 2009</w:t>
            </w:r>
            <w:r w:rsidRPr="003F43A4">
              <w:t xml:space="preserve"> shall bind the organisation, as well as the officers and employees of the organisation.</w:t>
            </w:r>
          </w:p>
          <w:p w14:paraId="07ACA84B" w14:textId="77777777" w:rsidR="001B6E3A" w:rsidRPr="00124E08" w:rsidRDefault="001B6E3A" w:rsidP="001B6E3A">
            <w:pPr>
              <w:rPr>
                <w:b/>
                <w:bCs/>
              </w:rPr>
            </w:pPr>
            <w:r w:rsidRPr="00124E08">
              <w:rPr>
                <w:b/>
                <w:bCs/>
              </w:rPr>
              <w:t xml:space="preserve">We are happy to provide advice and assistance, please email </w:t>
            </w:r>
            <w:hyperlink r:id="rId14" w:history="1">
              <w:r w:rsidRPr="00124E08">
                <w:rPr>
                  <w:rStyle w:val="Hyperlink"/>
                  <w:b/>
                  <w:bCs/>
                </w:rPr>
                <w:t>regorgs@fwc.gov.au</w:t>
              </w:r>
            </w:hyperlink>
            <w:r w:rsidRPr="00124E08">
              <w:rPr>
                <w:b/>
                <w:bCs/>
              </w:rPr>
              <w:t>.</w:t>
            </w:r>
          </w:p>
          <w:p w14:paraId="090501DD" w14:textId="05C0E8B1" w:rsidR="001B6E3A" w:rsidRPr="0063080A" w:rsidRDefault="001B6E3A" w:rsidP="001B6E3A">
            <w:r w:rsidRPr="003F43A4">
              <w:t>No part of this document constitutes legal advice.</w:t>
            </w:r>
          </w:p>
        </w:tc>
      </w:tr>
    </w:tbl>
    <w:p w14:paraId="2A5EE1ED" w14:textId="77777777" w:rsidR="001B6E3A" w:rsidRDefault="001B6E3A" w:rsidP="008839C9"/>
    <w:tbl>
      <w:tblPr>
        <w:tblW w:w="500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381"/>
        <w:gridCol w:w="1275"/>
        <w:gridCol w:w="3260"/>
      </w:tblGrid>
      <w:tr w:rsidR="00106850" w14:paraId="18E8BBA1" w14:textId="77777777" w:rsidTr="007F0BD3">
        <w:trPr>
          <w:trHeight w:val="440"/>
          <w:tblHeader/>
        </w:trPr>
        <w:tc>
          <w:tcPr>
            <w:tcW w:w="2713" w:type="pct"/>
            <w:shd w:val="clear" w:color="auto" w:fill="0C233F"/>
            <w:vAlign w:val="center"/>
          </w:tcPr>
          <w:p w14:paraId="704DBF25" w14:textId="77777777" w:rsidR="00106850" w:rsidRPr="00A44DF4" w:rsidRDefault="00106850" w:rsidP="00A44DF4">
            <w:pPr>
              <w:rPr>
                <w:b/>
                <w:bCs/>
                <w:color w:val="FFFFFF" w:themeColor="background1"/>
              </w:rPr>
            </w:pPr>
            <w:r w:rsidRPr="00A44DF4">
              <w:rPr>
                <w:b/>
                <w:bCs/>
                <w:color w:val="FFFFFF" w:themeColor="background1"/>
              </w:rPr>
              <w:t>Regulation 21</w:t>
            </w:r>
          </w:p>
        </w:tc>
        <w:tc>
          <w:tcPr>
            <w:tcW w:w="643" w:type="pct"/>
            <w:shd w:val="clear" w:color="auto" w:fill="0C233F"/>
          </w:tcPr>
          <w:p w14:paraId="46301AA6" w14:textId="0ECF4B0C" w:rsidR="00106850" w:rsidRPr="00A44DF4" w:rsidRDefault="00814EF7" w:rsidP="00A44DF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Y, </w:t>
            </w:r>
            <w:proofErr w:type="gramStart"/>
            <w:r>
              <w:rPr>
                <w:b/>
                <w:bCs/>
                <w:color w:val="FFFFFF" w:themeColor="background1"/>
              </w:rPr>
              <w:t>N</w:t>
            </w:r>
            <w:proofErr w:type="gramEnd"/>
            <w:r>
              <w:rPr>
                <w:b/>
                <w:bCs/>
                <w:color w:val="FFFFFF" w:themeColor="background1"/>
              </w:rPr>
              <w:t xml:space="preserve"> </w:t>
            </w:r>
            <w:r w:rsidRPr="00A44DF4">
              <w:rPr>
                <w:b/>
                <w:bCs/>
                <w:color w:val="FFFFFF" w:themeColor="background1"/>
              </w:rPr>
              <w:t>or n/a</w:t>
            </w:r>
          </w:p>
        </w:tc>
        <w:tc>
          <w:tcPr>
            <w:tcW w:w="1644" w:type="pct"/>
            <w:shd w:val="clear" w:color="auto" w:fill="0C233F"/>
            <w:vAlign w:val="center"/>
          </w:tcPr>
          <w:p w14:paraId="3E7B3D3A" w14:textId="77777777" w:rsidR="00106850" w:rsidRPr="00A44DF4" w:rsidRDefault="00106850" w:rsidP="00A44DF4">
            <w:pPr>
              <w:rPr>
                <w:b/>
                <w:bCs/>
                <w:color w:val="FFFFFF" w:themeColor="background1"/>
              </w:rPr>
            </w:pPr>
            <w:r w:rsidRPr="00A44DF4"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751232" w14:paraId="0B0895EE" w14:textId="77777777" w:rsidTr="007F0BD3">
        <w:tc>
          <w:tcPr>
            <w:tcW w:w="2713" w:type="pct"/>
          </w:tcPr>
          <w:p w14:paraId="3372D5FF" w14:textId="1764F275" w:rsidR="00751232" w:rsidRPr="00912502" w:rsidRDefault="00751232" w:rsidP="00D2448E">
            <w:pPr>
              <w:pStyle w:val="BracketNumberList"/>
            </w:pPr>
            <w:r w:rsidRPr="0085301D">
              <w:t xml:space="preserve">An application by an association under section 18 of the </w:t>
            </w:r>
            <w:r>
              <w:t>RO Act</w:t>
            </w:r>
            <w:r w:rsidRPr="0085301D">
              <w:t xml:space="preserve"> for registration as an organisation must:</w:t>
            </w:r>
          </w:p>
        </w:tc>
        <w:tc>
          <w:tcPr>
            <w:tcW w:w="643" w:type="pct"/>
          </w:tcPr>
          <w:p w14:paraId="57886E8D" w14:textId="77777777" w:rsidR="00751232" w:rsidRPr="00F855B9" w:rsidRDefault="00751232" w:rsidP="00751232">
            <w:pPr>
              <w:pStyle w:val="Footer"/>
              <w:rPr>
                <w:sz w:val="20"/>
              </w:rPr>
            </w:pPr>
          </w:p>
        </w:tc>
        <w:tc>
          <w:tcPr>
            <w:tcW w:w="1644" w:type="pct"/>
          </w:tcPr>
          <w:p w14:paraId="28060C0A" w14:textId="77777777" w:rsidR="00751232" w:rsidRPr="00F855B9" w:rsidRDefault="00751232" w:rsidP="00751232">
            <w:pPr>
              <w:pStyle w:val="Footer"/>
              <w:rPr>
                <w:sz w:val="20"/>
              </w:rPr>
            </w:pPr>
          </w:p>
        </w:tc>
      </w:tr>
      <w:tr w:rsidR="00751232" w14:paraId="0091F724" w14:textId="77777777" w:rsidTr="007F0BD3">
        <w:tc>
          <w:tcPr>
            <w:tcW w:w="2713" w:type="pct"/>
          </w:tcPr>
          <w:p w14:paraId="636C8B13" w14:textId="5E25D42C" w:rsidR="00751232" w:rsidRPr="00912502" w:rsidRDefault="00751232" w:rsidP="009511F9">
            <w:pPr>
              <w:pStyle w:val="BracketLetteredList"/>
            </w:pPr>
            <w:r w:rsidRPr="00912502">
              <w:t xml:space="preserve">be in the form set out in the Rules of </w:t>
            </w:r>
            <w:r w:rsidR="008E413C">
              <w:t>the Fair Work Commission (the Commission)</w:t>
            </w:r>
            <w:r w:rsidRPr="00912502">
              <w:t xml:space="preserve"> </w:t>
            </w:r>
            <w:r>
              <w:t>(</w:t>
            </w:r>
            <w:hyperlink r:id="rId15" w:history="1">
              <w:r w:rsidRPr="0070157A">
                <w:rPr>
                  <w:rStyle w:val="Hyperlink"/>
                  <w:b/>
                  <w:bCs/>
                </w:rPr>
                <w:t>Form F5</w:t>
              </w:r>
              <w:r w:rsidR="003904BC" w:rsidRPr="0070157A">
                <w:rPr>
                  <w:rStyle w:val="Hyperlink"/>
                  <w:b/>
                  <w:bCs/>
                </w:rPr>
                <w:t>5</w:t>
              </w:r>
            </w:hyperlink>
            <w:r>
              <w:t xml:space="preserve">) </w:t>
            </w:r>
            <w:r w:rsidRPr="00912502">
              <w:lastRenderedPageBreak/>
              <w:t>or in a form otherwise approved by the President; and</w:t>
            </w:r>
          </w:p>
        </w:tc>
        <w:tc>
          <w:tcPr>
            <w:tcW w:w="643" w:type="pct"/>
          </w:tcPr>
          <w:p w14:paraId="562039E8" w14:textId="77777777" w:rsidR="00751232" w:rsidRPr="007601E5" w:rsidRDefault="00751232" w:rsidP="00751232">
            <w:pPr>
              <w:pStyle w:val="Footer"/>
            </w:pPr>
          </w:p>
        </w:tc>
        <w:tc>
          <w:tcPr>
            <w:tcW w:w="1644" w:type="pct"/>
          </w:tcPr>
          <w:p w14:paraId="2D5A699A" w14:textId="77777777" w:rsidR="00751232" w:rsidRPr="00F855B9" w:rsidRDefault="00751232" w:rsidP="00751232">
            <w:pPr>
              <w:pStyle w:val="Footer"/>
              <w:rPr>
                <w:sz w:val="20"/>
              </w:rPr>
            </w:pPr>
          </w:p>
        </w:tc>
      </w:tr>
      <w:tr w:rsidR="00751232" w14:paraId="66A8C0B8" w14:textId="77777777" w:rsidTr="007F0BD3">
        <w:tc>
          <w:tcPr>
            <w:tcW w:w="2713" w:type="pct"/>
          </w:tcPr>
          <w:p w14:paraId="7AC2CA69" w14:textId="36FDEB7D" w:rsidR="00751232" w:rsidRPr="0085301D" w:rsidRDefault="00751232" w:rsidP="00320021">
            <w:pPr>
              <w:pStyle w:val="BracketLetteredList"/>
            </w:pPr>
            <w:r>
              <w:t xml:space="preserve">contain a </w:t>
            </w:r>
            <w:r w:rsidRPr="0085301D">
              <w:t>declaration</w:t>
            </w:r>
          </w:p>
        </w:tc>
        <w:tc>
          <w:tcPr>
            <w:tcW w:w="643" w:type="pct"/>
          </w:tcPr>
          <w:p w14:paraId="1DDC100A" w14:textId="77777777" w:rsidR="00751232" w:rsidRPr="007601E5" w:rsidRDefault="00751232" w:rsidP="00751232">
            <w:pPr>
              <w:tabs>
                <w:tab w:val="left" w:pos="454"/>
              </w:tabs>
            </w:pPr>
          </w:p>
        </w:tc>
        <w:tc>
          <w:tcPr>
            <w:tcW w:w="1644" w:type="pct"/>
          </w:tcPr>
          <w:p w14:paraId="1E60123F" w14:textId="77777777" w:rsidR="00751232" w:rsidRPr="00F855B9" w:rsidRDefault="00751232" w:rsidP="00751232">
            <w:pPr>
              <w:tabs>
                <w:tab w:val="left" w:pos="454"/>
              </w:tabs>
              <w:rPr>
                <w:sz w:val="20"/>
              </w:rPr>
            </w:pPr>
          </w:p>
        </w:tc>
      </w:tr>
      <w:tr w:rsidR="00751232" w14:paraId="5845F0D8" w14:textId="77777777" w:rsidTr="007F0BD3">
        <w:tc>
          <w:tcPr>
            <w:tcW w:w="2713" w:type="pct"/>
          </w:tcPr>
          <w:p w14:paraId="72F637C5" w14:textId="7D266B2E" w:rsidR="00751232" w:rsidRPr="0085301D" w:rsidRDefault="00751232" w:rsidP="00320021">
            <w:pPr>
              <w:ind w:left="877"/>
            </w:pPr>
            <w:r w:rsidRPr="0085301D">
              <w:t>made by an officer of the association</w:t>
            </w:r>
            <w:r>
              <w:t xml:space="preserve"> authorised to make the declaration</w:t>
            </w:r>
          </w:p>
        </w:tc>
        <w:tc>
          <w:tcPr>
            <w:tcW w:w="643" w:type="pct"/>
          </w:tcPr>
          <w:p w14:paraId="6AC6741B" w14:textId="77777777" w:rsidR="00751232" w:rsidRPr="007601E5" w:rsidRDefault="00751232" w:rsidP="00751232">
            <w:pPr>
              <w:tabs>
                <w:tab w:val="left" w:pos="454"/>
              </w:tabs>
            </w:pPr>
          </w:p>
        </w:tc>
        <w:tc>
          <w:tcPr>
            <w:tcW w:w="1644" w:type="pct"/>
          </w:tcPr>
          <w:p w14:paraId="5A610D3E" w14:textId="77777777" w:rsidR="00751232" w:rsidRPr="00F855B9" w:rsidRDefault="00751232" w:rsidP="00751232">
            <w:pPr>
              <w:tabs>
                <w:tab w:val="left" w:pos="454"/>
              </w:tabs>
              <w:rPr>
                <w:sz w:val="20"/>
              </w:rPr>
            </w:pPr>
          </w:p>
        </w:tc>
      </w:tr>
      <w:tr w:rsidR="00751232" w14:paraId="1AE92E91" w14:textId="77777777" w:rsidTr="00182D0E">
        <w:trPr>
          <w:trHeight w:val="167"/>
        </w:trPr>
        <w:tc>
          <w:tcPr>
            <w:tcW w:w="2713" w:type="pct"/>
          </w:tcPr>
          <w:p w14:paraId="0E3568D6" w14:textId="45EABEBE" w:rsidR="00751232" w:rsidRPr="0085301D" w:rsidRDefault="00751232" w:rsidP="00182D0E">
            <w:pPr>
              <w:ind w:left="870"/>
            </w:pPr>
            <w:r w:rsidRPr="0085301D">
              <w:t xml:space="preserve">verifying the facts </w:t>
            </w:r>
            <w:r>
              <w:t xml:space="preserve">stated </w:t>
            </w:r>
            <w:r w:rsidRPr="0085301D">
              <w:t xml:space="preserve">in the application and in </w:t>
            </w:r>
            <w:r>
              <w:t>any document</w:t>
            </w:r>
            <w:r w:rsidRPr="0085301D">
              <w:t xml:space="preserve"> lodged with the application</w:t>
            </w:r>
            <w:r>
              <w:t>; and</w:t>
            </w:r>
          </w:p>
        </w:tc>
        <w:tc>
          <w:tcPr>
            <w:tcW w:w="643" w:type="pct"/>
          </w:tcPr>
          <w:p w14:paraId="32038F78" w14:textId="77777777" w:rsidR="00751232" w:rsidRPr="007601E5" w:rsidRDefault="00751232" w:rsidP="00751232">
            <w:pPr>
              <w:tabs>
                <w:tab w:val="left" w:pos="454"/>
              </w:tabs>
            </w:pPr>
          </w:p>
        </w:tc>
        <w:tc>
          <w:tcPr>
            <w:tcW w:w="1644" w:type="pct"/>
          </w:tcPr>
          <w:p w14:paraId="4DA3AB23" w14:textId="77777777" w:rsidR="00751232" w:rsidRPr="00F855B9" w:rsidRDefault="00751232" w:rsidP="00751232">
            <w:pPr>
              <w:tabs>
                <w:tab w:val="left" w:pos="454"/>
              </w:tabs>
              <w:rPr>
                <w:sz w:val="20"/>
              </w:rPr>
            </w:pPr>
          </w:p>
        </w:tc>
      </w:tr>
      <w:tr w:rsidR="00751232" w14:paraId="5B72B738" w14:textId="77777777" w:rsidTr="007F0BD3">
        <w:tc>
          <w:tcPr>
            <w:tcW w:w="2713" w:type="pct"/>
          </w:tcPr>
          <w:p w14:paraId="7EAC23C6" w14:textId="211D83C4" w:rsidR="00751232" w:rsidRPr="0085301D" w:rsidRDefault="00751232" w:rsidP="00CD7776">
            <w:pPr>
              <w:pStyle w:val="BracketLetteredList"/>
            </w:pPr>
            <w:r>
              <w:t xml:space="preserve">be lodged with the </w:t>
            </w:r>
            <w:r w:rsidR="008E413C">
              <w:t>Commission</w:t>
            </w:r>
            <w:r>
              <w:t>; and</w:t>
            </w:r>
          </w:p>
        </w:tc>
        <w:tc>
          <w:tcPr>
            <w:tcW w:w="643" w:type="pct"/>
          </w:tcPr>
          <w:p w14:paraId="2CE55E7D" w14:textId="77777777" w:rsidR="00751232" w:rsidRPr="007601E5" w:rsidRDefault="00751232" w:rsidP="00751232"/>
        </w:tc>
        <w:tc>
          <w:tcPr>
            <w:tcW w:w="1644" w:type="pct"/>
          </w:tcPr>
          <w:p w14:paraId="7666A91D" w14:textId="77777777" w:rsidR="00751232" w:rsidRPr="00F855B9" w:rsidRDefault="00751232" w:rsidP="00751232">
            <w:pPr>
              <w:rPr>
                <w:sz w:val="20"/>
              </w:rPr>
            </w:pPr>
          </w:p>
        </w:tc>
      </w:tr>
      <w:tr w:rsidR="00751232" w14:paraId="22A1AC1E" w14:textId="77777777" w:rsidTr="007F0BD3">
        <w:tc>
          <w:tcPr>
            <w:tcW w:w="2713" w:type="pct"/>
          </w:tcPr>
          <w:p w14:paraId="126D56E4" w14:textId="181747C9" w:rsidR="00751232" w:rsidRDefault="00751232" w:rsidP="00CD7776">
            <w:pPr>
              <w:pStyle w:val="BracketLetteredList"/>
            </w:pPr>
            <w:r>
              <w:t>be lodged with the following documents</w:t>
            </w:r>
            <w:r w:rsidR="00CA1184">
              <w:t>:</w:t>
            </w:r>
          </w:p>
          <w:p w14:paraId="201512C8" w14:textId="73053D82" w:rsidR="00751232" w:rsidRPr="00912502" w:rsidRDefault="00751232" w:rsidP="00CD7776">
            <w:pPr>
              <w:pStyle w:val="BracketRomanNumeralsList"/>
            </w:pPr>
            <w:r w:rsidRPr="00912502">
              <w:t>a list of the members of the association, showing the name and postal address of each member;</w:t>
            </w:r>
          </w:p>
        </w:tc>
        <w:tc>
          <w:tcPr>
            <w:tcW w:w="643" w:type="pct"/>
          </w:tcPr>
          <w:p w14:paraId="637E56A6" w14:textId="77777777" w:rsidR="00751232" w:rsidRPr="007601E5" w:rsidRDefault="00751232" w:rsidP="00751232"/>
        </w:tc>
        <w:tc>
          <w:tcPr>
            <w:tcW w:w="1644" w:type="pct"/>
          </w:tcPr>
          <w:p w14:paraId="00CF0FE6" w14:textId="77777777" w:rsidR="00751232" w:rsidRPr="00F855B9" w:rsidRDefault="00751232" w:rsidP="00751232">
            <w:pPr>
              <w:rPr>
                <w:sz w:val="20"/>
              </w:rPr>
            </w:pPr>
          </w:p>
        </w:tc>
      </w:tr>
      <w:tr w:rsidR="00751232" w14:paraId="6F3232C7" w14:textId="77777777" w:rsidTr="0066565E">
        <w:trPr>
          <w:trHeight w:val="678"/>
        </w:trPr>
        <w:tc>
          <w:tcPr>
            <w:tcW w:w="2713" w:type="pct"/>
          </w:tcPr>
          <w:p w14:paraId="2F54D244" w14:textId="2F1F850C" w:rsidR="00751232" w:rsidRPr="0085301D" w:rsidRDefault="00751232" w:rsidP="00CD7776">
            <w:pPr>
              <w:pStyle w:val="BracketRomanNumeralsList"/>
            </w:pPr>
            <w:r w:rsidRPr="0085301D">
              <w:t>a list of the offices in the association and in each branch of the association;</w:t>
            </w:r>
          </w:p>
        </w:tc>
        <w:tc>
          <w:tcPr>
            <w:tcW w:w="643" w:type="pct"/>
          </w:tcPr>
          <w:p w14:paraId="64135819" w14:textId="77777777" w:rsidR="00751232" w:rsidRPr="00F855B9" w:rsidRDefault="00751232" w:rsidP="00751232">
            <w:pPr>
              <w:pStyle w:val="Footer"/>
              <w:rPr>
                <w:sz w:val="20"/>
              </w:rPr>
            </w:pPr>
          </w:p>
        </w:tc>
        <w:tc>
          <w:tcPr>
            <w:tcW w:w="1644" w:type="pct"/>
          </w:tcPr>
          <w:p w14:paraId="5527B406" w14:textId="77777777" w:rsidR="00751232" w:rsidRPr="00F855B9" w:rsidRDefault="00751232" w:rsidP="00751232">
            <w:pPr>
              <w:pStyle w:val="Footer"/>
              <w:rPr>
                <w:sz w:val="20"/>
              </w:rPr>
            </w:pPr>
          </w:p>
        </w:tc>
      </w:tr>
      <w:tr w:rsidR="00751232" w14:paraId="17F0BF50" w14:textId="77777777" w:rsidTr="007F0BD3">
        <w:tc>
          <w:tcPr>
            <w:tcW w:w="2713" w:type="pct"/>
          </w:tcPr>
          <w:p w14:paraId="73D2EC02" w14:textId="673FEE94" w:rsidR="00751232" w:rsidRPr="00510D2B" w:rsidRDefault="00751232" w:rsidP="00CD7776">
            <w:pPr>
              <w:pStyle w:val="BracketRomanNumeralsList"/>
            </w:pPr>
            <w:r w:rsidRPr="00510D2B">
              <w:t xml:space="preserve">a list of the names, postal addresses and occupations of the persons holding the offices; </w:t>
            </w:r>
          </w:p>
        </w:tc>
        <w:tc>
          <w:tcPr>
            <w:tcW w:w="643" w:type="pct"/>
          </w:tcPr>
          <w:p w14:paraId="7DB50255" w14:textId="77777777" w:rsidR="00751232" w:rsidRPr="006523D1" w:rsidRDefault="00751232" w:rsidP="00751232">
            <w:pPr>
              <w:rPr>
                <w:sz w:val="20"/>
              </w:rPr>
            </w:pPr>
          </w:p>
        </w:tc>
        <w:tc>
          <w:tcPr>
            <w:tcW w:w="1644" w:type="pct"/>
          </w:tcPr>
          <w:p w14:paraId="24276F97" w14:textId="77777777" w:rsidR="00751232" w:rsidRPr="00510D2B" w:rsidRDefault="00751232" w:rsidP="00751232">
            <w:pPr>
              <w:rPr>
                <w:sz w:val="20"/>
              </w:rPr>
            </w:pPr>
          </w:p>
        </w:tc>
      </w:tr>
      <w:tr w:rsidR="00751232" w14:paraId="554D542C" w14:textId="77777777" w:rsidTr="007F0BD3">
        <w:tc>
          <w:tcPr>
            <w:tcW w:w="2713" w:type="pct"/>
          </w:tcPr>
          <w:p w14:paraId="09E8102C" w14:textId="41B07722" w:rsidR="00751232" w:rsidRPr="00510D2B" w:rsidRDefault="00751232" w:rsidP="00CD7776">
            <w:pPr>
              <w:pStyle w:val="BracketRomanNumeralsList"/>
            </w:pPr>
            <w:r w:rsidRPr="00510D2B">
              <w:t>a list of the branches of the association, showing for each branch its name and the location of its office;</w:t>
            </w:r>
          </w:p>
        </w:tc>
        <w:tc>
          <w:tcPr>
            <w:tcW w:w="643" w:type="pct"/>
          </w:tcPr>
          <w:p w14:paraId="26C10CA0" w14:textId="77777777" w:rsidR="00751232" w:rsidRPr="00510D2B" w:rsidRDefault="00751232" w:rsidP="00751232">
            <w:pPr>
              <w:rPr>
                <w:b/>
                <w:bCs/>
                <w:sz w:val="20"/>
              </w:rPr>
            </w:pPr>
          </w:p>
        </w:tc>
        <w:tc>
          <w:tcPr>
            <w:tcW w:w="1644" w:type="pct"/>
          </w:tcPr>
          <w:p w14:paraId="570E2925" w14:textId="77777777" w:rsidR="00751232" w:rsidRPr="00510D2B" w:rsidRDefault="00751232" w:rsidP="00751232">
            <w:pPr>
              <w:rPr>
                <w:sz w:val="20"/>
              </w:rPr>
            </w:pPr>
          </w:p>
        </w:tc>
      </w:tr>
      <w:tr w:rsidR="00751232" w14:paraId="753FF82F" w14:textId="77777777" w:rsidTr="007F0BD3">
        <w:tc>
          <w:tcPr>
            <w:tcW w:w="2713" w:type="pct"/>
          </w:tcPr>
          <w:p w14:paraId="12A2ECC3" w14:textId="29D71E35" w:rsidR="00751232" w:rsidRPr="00510D2B" w:rsidRDefault="00751232" w:rsidP="00CD7776">
            <w:pPr>
              <w:pStyle w:val="BracketRomanNumeralsList"/>
            </w:pPr>
            <w:r w:rsidRPr="00510D2B">
              <w:t>the rules of the association and the rules of each of its branches;</w:t>
            </w:r>
          </w:p>
        </w:tc>
        <w:tc>
          <w:tcPr>
            <w:tcW w:w="643" w:type="pct"/>
          </w:tcPr>
          <w:p w14:paraId="0F61A0FA" w14:textId="77777777" w:rsidR="00751232" w:rsidRPr="00510D2B" w:rsidRDefault="00751232" w:rsidP="00751232">
            <w:pPr>
              <w:rPr>
                <w:sz w:val="20"/>
              </w:rPr>
            </w:pPr>
          </w:p>
        </w:tc>
        <w:tc>
          <w:tcPr>
            <w:tcW w:w="1644" w:type="pct"/>
          </w:tcPr>
          <w:p w14:paraId="2F6949C6" w14:textId="77777777" w:rsidR="00751232" w:rsidRPr="00510D2B" w:rsidRDefault="00751232" w:rsidP="00751232">
            <w:pPr>
              <w:rPr>
                <w:sz w:val="20"/>
              </w:rPr>
            </w:pPr>
          </w:p>
        </w:tc>
      </w:tr>
      <w:tr w:rsidR="00751232" w14:paraId="41CE8CCD" w14:textId="77777777" w:rsidTr="007F0BD3">
        <w:tc>
          <w:tcPr>
            <w:tcW w:w="2713" w:type="pct"/>
          </w:tcPr>
          <w:p w14:paraId="32211950" w14:textId="3CAE9C57" w:rsidR="00751232" w:rsidRPr="00510D2B" w:rsidRDefault="00751232" w:rsidP="00CD7776">
            <w:pPr>
              <w:pStyle w:val="BracketRomanNumeralsList"/>
            </w:pPr>
            <w:r w:rsidRPr="00510D2B">
              <w:t>a copy of a resolution in favour of the registration of the association as an organisation:</w:t>
            </w:r>
          </w:p>
        </w:tc>
        <w:tc>
          <w:tcPr>
            <w:tcW w:w="643" w:type="pct"/>
          </w:tcPr>
          <w:p w14:paraId="3AD4DDD1" w14:textId="77777777" w:rsidR="00751232" w:rsidRPr="00510D2B" w:rsidRDefault="00751232" w:rsidP="00751232">
            <w:pPr>
              <w:pStyle w:val="Footer"/>
              <w:rPr>
                <w:sz w:val="20"/>
              </w:rPr>
            </w:pPr>
          </w:p>
        </w:tc>
        <w:tc>
          <w:tcPr>
            <w:tcW w:w="1644" w:type="pct"/>
          </w:tcPr>
          <w:p w14:paraId="134E66E8" w14:textId="77777777" w:rsidR="00751232" w:rsidRPr="00510D2B" w:rsidRDefault="00751232" w:rsidP="00751232">
            <w:pPr>
              <w:pStyle w:val="Footer"/>
              <w:rPr>
                <w:sz w:val="20"/>
              </w:rPr>
            </w:pPr>
          </w:p>
        </w:tc>
      </w:tr>
      <w:tr w:rsidR="00751232" w14:paraId="2A0FA4C5" w14:textId="77777777" w:rsidTr="007F0BD3">
        <w:tc>
          <w:tcPr>
            <w:tcW w:w="2713" w:type="pct"/>
          </w:tcPr>
          <w:p w14:paraId="2BFC68FE" w14:textId="276D4E18" w:rsidR="00751232" w:rsidRPr="00510D2B" w:rsidRDefault="00751232" w:rsidP="00375C0F">
            <w:pPr>
              <w:ind w:left="1440"/>
            </w:pPr>
            <w:r w:rsidRPr="00510D2B">
              <w:t>passed in accordance with the rules of the association</w:t>
            </w:r>
            <w:r w:rsidR="001F1D85">
              <w:t>:</w:t>
            </w:r>
            <w:r w:rsidRPr="00510D2B">
              <w:t xml:space="preserve"> </w:t>
            </w:r>
          </w:p>
        </w:tc>
        <w:tc>
          <w:tcPr>
            <w:tcW w:w="643" w:type="pct"/>
          </w:tcPr>
          <w:p w14:paraId="0D54ADEB" w14:textId="77777777" w:rsidR="00751232" w:rsidRPr="00510D2B" w:rsidRDefault="00751232" w:rsidP="00751232">
            <w:pPr>
              <w:pStyle w:val="Footer"/>
              <w:rPr>
                <w:sz w:val="20"/>
              </w:rPr>
            </w:pPr>
          </w:p>
        </w:tc>
        <w:tc>
          <w:tcPr>
            <w:tcW w:w="1644" w:type="pct"/>
          </w:tcPr>
          <w:p w14:paraId="04A0DB74" w14:textId="77777777" w:rsidR="00751232" w:rsidRPr="00510D2B" w:rsidRDefault="00751232" w:rsidP="00751232">
            <w:pPr>
              <w:pStyle w:val="Footer"/>
              <w:rPr>
                <w:sz w:val="20"/>
              </w:rPr>
            </w:pPr>
          </w:p>
        </w:tc>
      </w:tr>
      <w:tr w:rsidR="00751232" w14:paraId="0256F46F" w14:textId="77777777" w:rsidTr="007F0BD3">
        <w:tc>
          <w:tcPr>
            <w:tcW w:w="2713" w:type="pct"/>
          </w:tcPr>
          <w:p w14:paraId="3530D2D0" w14:textId="218CB240" w:rsidR="00751232" w:rsidRPr="00510D2B" w:rsidRDefault="00751232" w:rsidP="001F1D85">
            <w:pPr>
              <w:ind w:left="2160"/>
            </w:pPr>
            <w:r w:rsidRPr="00510D2B">
              <w:t>by a majority of the members of the association present at a general meeting of the association, OR</w:t>
            </w:r>
          </w:p>
        </w:tc>
        <w:tc>
          <w:tcPr>
            <w:tcW w:w="643" w:type="pct"/>
          </w:tcPr>
          <w:p w14:paraId="2D1446B6" w14:textId="77777777" w:rsidR="00751232" w:rsidRPr="00510D2B" w:rsidRDefault="00751232" w:rsidP="00751232">
            <w:pPr>
              <w:pStyle w:val="Footer"/>
              <w:rPr>
                <w:sz w:val="20"/>
              </w:rPr>
            </w:pPr>
          </w:p>
        </w:tc>
        <w:tc>
          <w:tcPr>
            <w:tcW w:w="1644" w:type="pct"/>
          </w:tcPr>
          <w:p w14:paraId="7DE98317" w14:textId="77777777" w:rsidR="00751232" w:rsidRPr="00510D2B" w:rsidRDefault="00751232" w:rsidP="00751232">
            <w:pPr>
              <w:pStyle w:val="Footer"/>
              <w:rPr>
                <w:sz w:val="20"/>
              </w:rPr>
            </w:pPr>
          </w:p>
        </w:tc>
      </w:tr>
      <w:tr w:rsidR="00751232" w14:paraId="292D2FE3" w14:textId="77777777" w:rsidTr="007F0BD3">
        <w:tc>
          <w:tcPr>
            <w:tcW w:w="2713" w:type="pct"/>
          </w:tcPr>
          <w:p w14:paraId="5CEBE92A" w14:textId="161A492A" w:rsidR="00751232" w:rsidRPr="00510D2B" w:rsidRDefault="00751232" w:rsidP="001F1D85">
            <w:pPr>
              <w:ind w:left="2160"/>
            </w:pPr>
            <w:r w:rsidRPr="00510D2B">
              <w:lastRenderedPageBreak/>
              <w:t>by an absolute majority of the committee of management of the association.</w:t>
            </w:r>
          </w:p>
        </w:tc>
        <w:tc>
          <w:tcPr>
            <w:tcW w:w="643" w:type="pct"/>
          </w:tcPr>
          <w:p w14:paraId="615CDBDB" w14:textId="77777777" w:rsidR="00751232" w:rsidRPr="00510D2B" w:rsidRDefault="00751232" w:rsidP="00751232">
            <w:pPr>
              <w:pStyle w:val="Footer"/>
              <w:rPr>
                <w:sz w:val="20"/>
              </w:rPr>
            </w:pPr>
          </w:p>
        </w:tc>
        <w:tc>
          <w:tcPr>
            <w:tcW w:w="1644" w:type="pct"/>
          </w:tcPr>
          <w:p w14:paraId="426B4B1B" w14:textId="77777777" w:rsidR="00751232" w:rsidRPr="003A6D46" w:rsidRDefault="00751232" w:rsidP="00751232">
            <w:pPr>
              <w:ind w:firstLine="720"/>
            </w:pPr>
          </w:p>
        </w:tc>
      </w:tr>
      <w:tr w:rsidR="00751232" w14:paraId="41EC3592" w14:textId="77777777" w:rsidTr="007F0BD3">
        <w:tc>
          <w:tcPr>
            <w:tcW w:w="2713" w:type="pct"/>
          </w:tcPr>
          <w:p w14:paraId="4592F294" w14:textId="15403152" w:rsidR="00751232" w:rsidRPr="00510D2B" w:rsidRDefault="00751232" w:rsidP="002F5B1C">
            <w:pPr>
              <w:pStyle w:val="BracketNumberList"/>
            </w:pPr>
            <w:r w:rsidRPr="00510D2B">
              <w:t xml:space="preserve">An association applying for registration may lodge with the </w:t>
            </w:r>
            <w:r w:rsidR="007827AA">
              <w:t>Commission</w:t>
            </w:r>
            <w:r w:rsidRPr="00510D2B">
              <w:t xml:space="preserve"> an additional statement supporting the application.</w:t>
            </w:r>
          </w:p>
        </w:tc>
        <w:tc>
          <w:tcPr>
            <w:tcW w:w="643" w:type="pct"/>
          </w:tcPr>
          <w:p w14:paraId="3170ECCF" w14:textId="77777777" w:rsidR="00751232" w:rsidRPr="00510D2B" w:rsidRDefault="00751232" w:rsidP="00751232">
            <w:pPr>
              <w:rPr>
                <w:b/>
                <w:bCs/>
                <w:sz w:val="20"/>
              </w:rPr>
            </w:pPr>
          </w:p>
        </w:tc>
        <w:tc>
          <w:tcPr>
            <w:tcW w:w="1644" w:type="pct"/>
          </w:tcPr>
          <w:p w14:paraId="5439A142" w14:textId="77777777" w:rsidR="00751232" w:rsidRPr="00510D2B" w:rsidRDefault="00751232" w:rsidP="00751232">
            <w:pPr>
              <w:rPr>
                <w:sz w:val="20"/>
              </w:rPr>
            </w:pPr>
          </w:p>
        </w:tc>
      </w:tr>
      <w:tr w:rsidR="00751232" w14:paraId="087F8680" w14:textId="77777777" w:rsidTr="007F0BD3">
        <w:tc>
          <w:tcPr>
            <w:tcW w:w="2713" w:type="pct"/>
          </w:tcPr>
          <w:p w14:paraId="1DCFFEA7" w14:textId="7FA42E6D" w:rsidR="00751232" w:rsidRPr="00510D2B" w:rsidRDefault="00751232" w:rsidP="002F5B1C">
            <w:r w:rsidRPr="00510D2B">
              <w:t>Have any supporting documents been lodged? If so, list them.</w:t>
            </w:r>
          </w:p>
        </w:tc>
        <w:tc>
          <w:tcPr>
            <w:tcW w:w="643" w:type="pct"/>
          </w:tcPr>
          <w:p w14:paraId="4F6913A0" w14:textId="77777777" w:rsidR="00751232" w:rsidRPr="00510D2B" w:rsidRDefault="00751232" w:rsidP="00751232">
            <w:pPr>
              <w:rPr>
                <w:b/>
                <w:bCs/>
                <w:sz w:val="20"/>
              </w:rPr>
            </w:pPr>
          </w:p>
        </w:tc>
        <w:tc>
          <w:tcPr>
            <w:tcW w:w="1644" w:type="pct"/>
          </w:tcPr>
          <w:p w14:paraId="0D22BB7E" w14:textId="77777777" w:rsidR="00751232" w:rsidRPr="00510D2B" w:rsidRDefault="00751232" w:rsidP="00751232">
            <w:pPr>
              <w:rPr>
                <w:sz w:val="20"/>
              </w:rPr>
            </w:pPr>
          </w:p>
        </w:tc>
      </w:tr>
    </w:tbl>
    <w:p w14:paraId="15FA9DDA" w14:textId="77777777" w:rsidR="00A67594" w:rsidRDefault="00A67594" w:rsidP="00A67594"/>
    <w:p w14:paraId="716EBE03" w14:textId="2FE597BB" w:rsidR="00D90D9A" w:rsidRPr="00931B8B" w:rsidRDefault="00751CF4" w:rsidP="00DF5A49">
      <w:pPr>
        <w:pStyle w:val="Heading2"/>
      </w:pPr>
      <w:r w:rsidRPr="00751CF4">
        <w:t>Form F55 C</w:t>
      </w:r>
      <w:r w:rsidR="00E723A6">
        <w:t>hecklist</w:t>
      </w:r>
      <w:r w:rsidRPr="00751CF4">
        <w:t xml:space="preserve"> – Employer Association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276"/>
        <w:gridCol w:w="3260"/>
      </w:tblGrid>
      <w:tr w:rsidR="00A3384E" w:rsidRPr="004C6C45" w14:paraId="55375243" w14:textId="77777777" w:rsidTr="0B13D931">
        <w:tc>
          <w:tcPr>
            <w:tcW w:w="5382" w:type="dxa"/>
            <w:shd w:val="clear" w:color="auto" w:fill="0C233F"/>
            <w:vAlign w:val="center"/>
          </w:tcPr>
          <w:p w14:paraId="5BFBBFD6" w14:textId="563617B4" w:rsidR="00A3384E" w:rsidRPr="00A3384E" w:rsidRDefault="00A3384E" w:rsidP="00A3384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0C233F"/>
          </w:tcPr>
          <w:p w14:paraId="63FB5F70" w14:textId="177FBC9B" w:rsidR="00A3384E" w:rsidRPr="00A3384E" w:rsidRDefault="00814EF7" w:rsidP="00A3384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</w:rPr>
              <w:t xml:space="preserve">Y, </w:t>
            </w:r>
            <w:proofErr w:type="gramStart"/>
            <w:r>
              <w:rPr>
                <w:b/>
                <w:bCs/>
                <w:color w:val="FFFFFF" w:themeColor="background1"/>
              </w:rPr>
              <w:t>N</w:t>
            </w:r>
            <w:proofErr w:type="gramEnd"/>
            <w:r>
              <w:rPr>
                <w:b/>
                <w:bCs/>
                <w:color w:val="FFFFFF" w:themeColor="background1"/>
              </w:rPr>
              <w:t xml:space="preserve"> </w:t>
            </w:r>
            <w:r w:rsidRPr="00A44DF4">
              <w:rPr>
                <w:b/>
                <w:bCs/>
                <w:color w:val="FFFFFF" w:themeColor="background1"/>
              </w:rPr>
              <w:t>or n/a</w:t>
            </w:r>
          </w:p>
        </w:tc>
        <w:tc>
          <w:tcPr>
            <w:tcW w:w="3260" w:type="dxa"/>
            <w:shd w:val="clear" w:color="auto" w:fill="0C233F"/>
            <w:vAlign w:val="center"/>
          </w:tcPr>
          <w:p w14:paraId="3D893EB4" w14:textId="24EC206B" w:rsidR="00A3384E" w:rsidRPr="00A3384E" w:rsidRDefault="00A3384E" w:rsidP="00A3384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3384E"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400C34" w:rsidRPr="004C6C45" w14:paraId="1A25E1C2" w14:textId="77777777" w:rsidTr="0B13D931">
        <w:tc>
          <w:tcPr>
            <w:tcW w:w="5382" w:type="dxa"/>
          </w:tcPr>
          <w:p w14:paraId="3AAE4E67" w14:textId="77777777" w:rsidR="00400C34" w:rsidRPr="00E723A6" w:rsidRDefault="00400C34" w:rsidP="000A61B1">
            <w:pPr>
              <w:pStyle w:val="Bullet1"/>
              <w:rPr>
                <w:b/>
                <w:bCs/>
              </w:rPr>
            </w:pPr>
            <w:r w:rsidRPr="00E723A6">
              <w:rPr>
                <w:b/>
                <w:bCs/>
              </w:rPr>
              <w:t xml:space="preserve">The applicant is the </w:t>
            </w:r>
            <w:proofErr w:type="gramStart"/>
            <w:r w:rsidRPr="00E723A6">
              <w:rPr>
                <w:b/>
                <w:bCs/>
              </w:rPr>
              <w:t>association</w:t>
            </w:r>
            <w:proofErr w:type="gramEnd"/>
          </w:p>
          <w:p w14:paraId="4C02918B" w14:textId="77777777" w:rsidR="00400C34" w:rsidRPr="00E1019E" w:rsidRDefault="00400C34" w:rsidP="000A61B1">
            <w:pPr>
              <w:pStyle w:val="Bullet1"/>
              <w:numPr>
                <w:ilvl w:val="0"/>
                <w:numId w:val="0"/>
              </w:numPr>
              <w:ind w:left="397"/>
            </w:pPr>
            <w:r w:rsidRPr="00E1019E">
              <w:t>Check that the application states the</w:t>
            </w:r>
            <w:r w:rsidRPr="00E723A6">
              <w:rPr>
                <w:b/>
                <w:bCs/>
              </w:rPr>
              <w:t xml:space="preserve"> correct</w:t>
            </w:r>
            <w:r w:rsidRPr="00E1019E">
              <w:t xml:space="preserve"> name of the association:</w:t>
            </w:r>
          </w:p>
          <w:p w14:paraId="6CA6BA35" w14:textId="58090917" w:rsidR="00400C34" w:rsidRPr="003C276A" w:rsidRDefault="00F16DEB" w:rsidP="000A61B1">
            <w:pPr>
              <w:pStyle w:val="Bullet2"/>
            </w:pPr>
            <w:r>
              <w:t>i</w:t>
            </w:r>
            <w:r w:rsidR="00F075E6">
              <w:t xml:space="preserve">s it </w:t>
            </w:r>
            <w:r w:rsidR="00400C34" w:rsidRPr="00E1019E">
              <w:t>the same as the name in the rulebook</w:t>
            </w:r>
            <w:r w:rsidR="00F075E6">
              <w:t>?</w:t>
            </w:r>
          </w:p>
        </w:tc>
        <w:tc>
          <w:tcPr>
            <w:tcW w:w="1276" w:type="dxa"/>
          </w:tcPr>
          <w:p w14:paraId="53427239" w14:textId="77777777" w:rsidR="00400C34" w:rsidRPr="00E1019E" w:rsidRDefault="00400C34" w:rsidP="00400C3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724CEFF" w14:textId="77777777" w:rsidR="00400C34" w:rsidRPr="00E1019E" w:rsidRDefault="00400C34" w:rsidP="00400C3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400C34" w:rsidRPr="004C6C45" w14:paraId="323E1DBF" w14:textId="77777777" w:rsidTr="0B13D931">
        <w:tc>
          <w:tcPr>
            <w:tcW w:w="5382" w:type="dxa"/>
          </w:tcPr>
          <w:p w14:paraId="196C9FA6" w14:textId="3B5F9FB4" w:rsidR="00400C34" w:rsidRPr="003C276A" w:rsidRDefault="00400C34" w:rsidP="000A61B1">
            <w:pPr>
              <w:pStyle w:val="Bullet1"/>
            </w:pPr>
            <w:r w:rsidRPr="00E1019E">
              <w:t>Check that the application provides a postal address for the association</w:t>
            </w:r>
          </w:p>
        </w:tc>
        <w:tc>
          <w:tcPr>
            <w:tcW w:w="1276" w:type="dxa"/>
          </w:tcPr>
          <w:p w14:paraId="77355009" w14:textId="77777777" w:rsidR="00400C34" w:rsidRPr="00E1019E" w:rsidRDefault="00400C34" w:rsidP="00400C3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34C53F7" w14:textId="77777777" w:rsidR="00400C34" w:rsidRPr="00E1019E" w:rsidRDefault="00400C34" w:rsidP="00400C3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400C34" w:rsidRPr="004C6C45" w14:paraId="07CA2DE3" w14:textId="77777777" w:rsidTr="0B13D931">
        <w:tc>
          <w:tcPr>
            <w:tcW w:w="5382" w:type="dxa"/>
          </w:tcPr>
          <w:p w14:paraId="33DC149B" w14:textId="5E7E92C8" w:rsidR="00400C34" w:rsidRPr="003C276A" w:rsidRDefault="00400C34" w:rsidP="000A61B1">
            <w:pPr>
              <w:pStyle w:val="Bullet1"/>
            </w:pPr>
            <w:r w:rsidRPr="00E1019E">
              <w:t>Check that the application states the industry of the association</w:t>
            </w:r>
          </w:p>
        </w:tc>
        <w:tc>
          <w:tcPr>
            <w:tcW w:w="1276" w:type="dxa"/>
          </w:tcPr>
          <w:p w14:paraId="1D0F3EAD" w14:textId="77777777" w:rsidR="00400C34" w:rsidRPr="00E1019E" w:rsidRDefault="00400C34" w:rsidP="00400C3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CE42772" w14:textId="77777777" w:rsidR="00400C34" w:rsidRPr="00E1019E" w:rsidRDefault="00400C34" w:rsidP="00400C3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400C34" w:rsidRPr="004C6C45" w14:paraId="4E0446AB" w14:textId="77777777" w:rsidTr="0B13D931">
        <w:tc>
          <w:tcPr>
            <w:tcW w:w="5382" w:type="dxa"/>
          </w:tcPr>
          <w:p w14:paraId="18F6A652" w14:textId="38D1ED0E" w:rsidR="00400C34" w:rsidRPr="003C276A" w:rsidRDefault="00400C34" w:rsidP="000A61B1">
            <w:pPr>
              <w:pStyle w:val="Bullet1"/>
            </w:pPr>
            <w:r w:rsidRPr="00E1019E">
              <w:t>Check that the application identifies a contact person for the association</w:t>
            </w:r>
          </w:p>
        </w:tc>
        <w:tc>
          <w:tcPr>
            <w:tcW w:w="1276" w:type="dxa"/>
          </w:tcPr>
          <w:p w14:paraId="495744D2" w14:textId="77777777" w:rsidR="00400C34" w:rsidRPr="00E1019E" w:rsidRDefault="00400C34" w:rsidP="00400C3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3F80C80" w14:textId="77777777" w:rsidR="00400C34" w:rsidRPr="00E1019E" w:rsidRDefault="00400C34" w:rsidP="00400C3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400C34" w:rsidRPr="004C6C45" w14:paraId="5E90CC84" w14:textId="77777777" w:rsidTr="0B13D931">
        <w:tc>
          <w:tcPr>
            <w:tcW w:w="5382" w:type="dxa"/>
          </w:tcPr>
          <w:p w14:paraId="22C71AC4" w14:textId="6880093A" w:rsidR="00400C34" w:rsidRPr="003C276A" w:rsidRDefault="00400C34" w:rsidP="000A61B1">
            <w:pPr>
              <w:pStyle w:val="Bullet1"/>
            </w:pPr>
            <w:r w:rsidRPr="00E1019E">
              <w:t>Does the applicant have a representative? If so:</w:t>
            </w:r>
          </w:p>
        </w:tc>
        <w:tc>
          <w:tcPr>
            <w:tcW w:w="1276" w:type="dxa"/>
          </w:tcPr>
          <w:p w14:paraId="4B5A9889" w14:textId="77777777" w:rsidR="00400C34" w:rsidRPr="00E1019E" w:rsidRDefault="00400C34" w:rsidP="00400C3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D9A969C" w14:textId="77777777" w:rsidR="00400C34" w:rsidRPr="00E1019E" w:rsidRDefault="00400C34" w:rsidP="00400C3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400C34" w:rsidRPr="004C6C45" w14:paraId="789E096B" w14:textId="77777777" w:rsidTr="0B13D931">
        <w:tc>
          <w:tcPr>
            <w:tcW w:w="5382" w:type="dxa"/>
          </w:tcPr>
          <w:p w14:paraId="02F57850" w14:textId="12EED96E" w:rsidR="00400C34" w:rsidRPr="003C276A" w:rsidRDefault="00400C34" w:rsidP="000A61B1">
            <w:pPr>
              <w:pStyle w:val="Bullet2"/>
            </w:pPr>
            <w:r w:rsidRPr="00E1019E">
              <w:t>check that this person/firm entitled to represent the association</w:t>
            </w:r>
          </w:p>
        </w:tc>
        <w:tc>
          <w:tcPr>
            <w:tcW w:w="1276" w:type="dxa"/>
          </w:tcPr>
          <w:p w14:paraId="1E153489" w14:textId="77777777" w:rsidR="00400C34" w:rsidRPr="00E1019E" w:rsidRDefault="00400C34" w:rsidP="00400C3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E8D2A57" w14:textId="77777777" w:rsidR="00400C34" w:rsidRPr="00E1019E" w:rsidRDefault="00400C34" w:rsidP="00400C3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400C34" w:rsidRPr="004C6C45" w14:paraId="7059E8FC" w14:textId="77777777" w:rsidTr="0B13D931">
        <w:tc>
          <w:tcPr>
            <w:tcW w:w="5382" w:type="dxa"/>
          </w:tcPr>
          <w:p w14:paraId="522AA294" w14:textId="5CCA4279" w:rsidR="00400C34" w:rsidRPr="003C276A" w:rsidRDefault="00BB6F22" w:rsidP="000A61B1">
            <w:pPr>
              <w:pStyle w:val="Bullet2"/>
            </w:pPr>
            <w:r>
              <w:t>a</w:t>
            </w:r>
            <w:r w:rsidR="00400C34" w:rsidRPr="00E1019E">
              <w:t xml:space="preserve"> postal address for the representative is provided</w:t>
            </w:r>
          </w:p>
        </w:tc>
        <w:tc>
          <w:tcPr>
            <w:tcW w:w="1276" w:type="dxa"/>
          </w:tcPr>
          <w:p w14:paraId="48ABF323" w14:textId="77777777" w:rsidR="00400C34" w:rsidRPr="00E1019E" w:rsidRDefault="00400C34" w:rsidP="00400C3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79B6AB9" w14:textId="77777777" w:rsidR="00400C34" w:rsidRPr="00E1019E" w:rsidRDefault="00400C34" w:rsidP="00400C3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400C34" w:rsidRPr="004C6C45" w14:paraId="4D877602" w14:textId="77777777" w:rsidTr="0B13D931">
        <w:tc>
          <w:tcPr>
            <w:tcW w:w="5382" w:type="dxa"/>
          </w:tcPr>
          <w:p w14:paraId="771A18C8" w14:textId="7C4A2CDA" w:rsidR="00400C34" w:rsidRPr="003C276A" w:rsidRDefault="00BB6F22" w:rsidP="000A61B1">
            <w:pPr>
              <w:pStyle w:val="Bullet2"/>
            </w:pPr>
            <w:r>
              <w:t>i</w:t>
            </w:r>
            <w:r w:rsidR="00400C34" w:rsidRPr="00E1019E">
              <w:t>s the representative a lawyer or a paid agent?</w:t>
            </w:r>
          </w:p>
        </w:tc>
        <w:tc>
          <w:tcPr>
            <w:tcW w:w="1276" w:type="dxa"/>
          </w:tcPr>
          <w:p w14:paraId="3F35991B" w14:textId="77777777" w:rsidR="00400C34" w:rsidRPr="00E1019E" w:rsidRDefault="00400C34" w:rsidP="00400C3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63F82BE" w14:textId="77777777" w:rsidR="00400C34" w:rsidRPr="00E1019E" w:rsidRDefault="00400C34" w:rsidP="00400C3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D97C57" w:rsidRPr="004C6C45" w14:paraId="13AF45F7" w14:textId="77777777" w:rsidTr="0B13D931">
        <w:tc>
          <w:tcPr>
            <w:tcW w:w="5382" w:type="dxa"/>
          </w:tcPr>
          <w:p w14:paraId="44C2477A" w14:textId="7C357783" w:rsidR="00D97C57" w:rsidRPr="00E1019E" w:rsidRDefault="004B0B0D" w:rsidP="000A61B1">
            <w:pPr>
              <w:pStyle w:val="Bullet1"/>
            </w:pPr>
            <w:r>
              <w:t xml:space="preserve">Check that the application states whether the </w:t>
            </w:r>
            <w:r w:rsidR="007C2211">
              <w:t>association</w:t>
            </w:r>
            <w:r>
              <w:t xml:space="preserve"> is a constitutional corporation</w:t>
            </w:r>
          </w:p>
        </w:tc>
        <w:tc>
          <w:tcPr>
            <w:tcW w:w="1276" w:type="dxa"/>
          </w:tcPr>
          <w:p w14:paraId="6C3CDAB9" w14:textId="77777777" w:rsidR="00D97C57" w:rsidRPr="00E1019E" w:rsidRDefault="00D97C57" w:rsidP="00400C3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59FEF61" w14:textId="77777777" w:rsidR="00D97C57" w:rsidRPr="00E1019E" w:rsidRDefault="00D97C57" w:rsidP="00400C3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B52643" w:rsidRPr="004C6C45" w14:paraId="02B643E1" w14:textId="77777777" w:rsidTr="0B13D931">
        <w:tc>
          <w:tcPr>
            <w:tcW w:w="5382" w:type="dxa"/>
          </w:tcPr>
          <w:p w14:paraId="5B9F2421" w14:textId="34D8EF56" w:rsidR="00B52643" w:rsidRDefault="00704294" w:rsidP="00B52643">
            <w:pPr>
              <w:pStyle w:val="Bullet1"/>
            </w:pPr>
            <w:r>
              <w:t>Check that the application states whether all or some of its members are federal system em</w:t>
            </w:r>
            <w:r w:rsidR="009C39CD">
              <w:t>ployers</w:t>
            </w:r>
          </w:p>
        </w:tc>
        <w:tc>
          <w:tcPr>
            <w:tcW w:w="1276" w:type="dxa"/>
          </w:tcPr>
          <w:p w14:paraId="0339DAA9" w14:textId="77777777" w:rsidR="00B52643" w:rsidRPr="00E1019E" w:rsidRDefault="00B52643" w:rsidP="00B5264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D86429C" w14:textId="77777777" w:rsidR="00B52643" w:rsidRPr="00E1019E" w:rsidRDefault="00B52643" w:rsidP="00B5264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B52643" w:rsidRPr="004C6C45" w14:paraId="5C6EDAD9" w14:textId="77777777" w:rsidTr="0B13D931">
        <w:tc>
          <w:tcPr>
            <w:tcW w:w="5382" w:type="dxa"/>
          </w:tcPr>
          <w:p w14:paraId="7A0D9C07" w14:textId="0BD6C91E" w:rsidR="00B52643" w:rsidRDefault="009C39CD" w:rsidP="00B52643">
            <w:pPr>
              <w:pStyle w:val="Bullet1"/>
            </w:pPr>
            <w:r>
              <w:t xml:space="preserve">Check that the application states whether </w:t>
            </w:r>
            <w:r w:rsidR="00ED2B7E">
              <w:t>it</w:t>
            </w:r>
            <w:r w:rsidR="0027083E">
              <w:t xml:space="preserve"> </w:t>
            </w:r>
            <w:r>
              <w:t xml:space="preserve">is registered under a State </w:t>
            </w:r>
            <w:r w:rsidR="004B596A">
              <w:t>or</w:t>
            </w:r>
            <w:r>
              <w:t xml:space="preserve"> Territory industrial law</w:t>
            </w:r>
          </w:p>
        </w:tc>
        <w:tc>
          <w:tcPr>
            <w:tcW w:w="1276" w:type="dxa"/>
          </w:tcPr>
          <w:p w14:paraId="7727C03C" w14:textId="77777777" w:rsidR="00B52643" w:rsidRPr="00E1019E" w:rsidRDefault="00B52643" w:rsidP="00B5264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B06BC33" w14:textId="77777777" w:rsidR="00B52643" w:rsidRPr="00E1019E" w:rsidRDefault="00B52643" w:rsidP="00B5264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B52643" w:rsidRPr="004C6C45" w14:paraId="5DF26446" w14:textId="77777777" w:rsidTr="0B13D931">
        <w:tc>
          <w:tcPr>
            <w:tcW w:w="5382" w:type="dxa"/>
          </w:tcPr>
          <w:p w14:paraId="272C6C9F" w14:textId="7FFCBCCB" w:rsidR="00B52643" w:rsidRDefault="0049614D" w:rsidP="00B52643">
            <w:pPr>
              <w:pStyle w:val="Bullet1"/>
            </w:pPr>
            <w:r>
              <w:lastRenderedPageBreak/>
              <w:t xml:space="preserve">If the application </w:t>
            </w:r>
            <w:r w:rsidR="00FD40D3">
              <w:t xml:space="preserve">states that it is registered under a State or Territory industrial law: </w:t>
            </w:r>
          </w:p>
        </w:tc>
        <w:tc>
          <w:tcPr>
            <w:tcW w:w="1276" w:type="dxa"/>
          </w:tcPr>
          <w:p w14:paraId="6E4FD571" w14:textId="77777777" w:rsidR="00B52643" w:rsidRPr="00E1019E" w:rsidRDefault="00B52643" w:rsidP="00B5264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7BC4D69" w14:textId="77777777" w:rsidR="00B52643" w:rsidRPr="00E1019E" w:rsidRDefault="00B52643" w:rsidP="00B5264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FD40D3" w:rsidRPr="004C6C45" w14:paraId="6A01C2FB" w14:textId="77777777" w:rsidTr="0B13D931">
        <w:tc>
          <w:tcPr>
            <w:tcW w:w="5382" w:type="dxa"/>
          </w:tcPr>
          <w:p w14:paraId="615098A4" w14:textId="5C4FE4FB" w:rsidR="00FD40D3" w:rsidRDefault="00F16DEB" w:rsidP="00FD40D3">
            <w:pPr>
              <w:pStyle w:val="Bullet2"/>
            </w:pPr>
            <w:r>
              <w:t>c</w:t>
            </w:r>
            <w:r w:rsidR="00FD40D3">
              <w:t>heck that the application states whether the RO Regs prescribe a federal counterpart of the association</w:t>
            </w:r>
          </w:p>
        </w:tc>
        <w:tc>
          <w:tcPr>
            <w:tcW w:w="1276" w:type="dxa"/>
          </w:tcPr>
          <w:p w14:paraId="6BFCA976" w14:textId="77777777" w:rsidR="00FD40D3" w:rsidRPr="00E1019E" w:rsidRDefault="00FD40D3" w:rsidP="00B5264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6FE048F" w14:textId="77777777" w:rsidR="00FD40D3" w:rsidRPr="00E1019E" w:rsidRDefault="00FD40D3" w:rsidP="00B5264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B52643" w:rsidRPr="004C6C45" w14:paraId="10550FCD" w14:textId="77777777" w:rsidTr="0B13D931">
        <w:tc>
          <w:tcPr>
            <w:tcW w:w="5382" w:type="dxa"/>
          </w:tcPr>
          <w:p w14:paraId="2642E61B" w14:textId="107644AD" w:rsidR="00B52643" w:rsidRDefault="00F16DEB" w:rsidP="00FD40D3">
            <w:pPr>
              <w:pStyle w:val="Bullet2"/>
            </w:pPr>
            <w:r>
              <w:t>c</w:t>
            </w:r>
            <w:r w:rsidR="001979D9">
              <w:t xml:space="preserve">heck that the application states </w:t>
            </w:r>
            <w:r w:rsidR="00053057">
              <w:t>whether there is an existing registered organisation that has a branch in the same State or Territory</w:t>
            </w:r>
            <w:r w:rsidR="00C0223E">
              <w:t xml:space="preserve"> as the association and which has the substantially the same eligibility rules and a history of integrated operation</w:t>
            </w:r>
          </w:p>
        </w:tc>
        <w:tc>
          <w:tcPr>
            <w:tcW w:w="1276" w:type="dxa"/>
          </w:tcPr>
          <w:p w14:paraId="6F826BB4" w14:textId="77777777" w:rsidR="00B52643" w:rsidRPr="00E1019E" w:rsidRDefault="00B52643" w:rsidP="00B5264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6AC6AF" w14:textId="77777777" w:rsidR="00B52643" w:rsidRPr="00E1019E" w:rsidRDefault="00B52643" w:rsidP="00B5264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763FE4" w:rsidRPr="004C6C45" w14:paraId="79768E31" w14:textId="77777777" w:rsidTr="0B13D931">
        <w:tc>
          <w:tcPr>
            <w:tcW w:w="5382" w:type="dxa"/>
          </w:tcPr>
          <w:p w14:paraId="72E3FF00" w14:textId="2EB6FF0C" w:rsidR="00763FE4" w:rsidRDefault="00F16DEB" w:rsidP="00FD40D3">
            <w:pPr>
              <w:pStyle w:val="Bullet2"/>
            </w:pPr>
            <w:r>
              <w:t>c</w:t>
            </w:r>
            <w:r w:rsidR="00763FE4">
              <w:t xml:space="preserve">heck that the application states </w:t>
            </w:r>
            <w:r w:rsidR="00ED2B7E">
              <w:t xml:space="preserve">whether it </w:t>
            </w:r>
            <w:r w:rsidR="00763FE4">
              <w:t>has</w:t>
            </w:r>
            <w:r w:rsidR="0027083E">
              <w:t xml:space="preserve"> </w:t>
            </w:r>
            <w:r w:rsidR="00EA26C3">
              <w:t>purported to function as a branch of a registered organisation</w:t>
            </w:r>
          </w:p>
        </w:tc>
        <w:tc>
          <w:tcPr>
            <w:tcW w:w="1276" w:type="dxa"/>
          </w:tcPr>
          <w:p w14:paraId="2FBA9C9C" w14:textId="77777777" w:rsidR="00763FE4" w:rsidRPr="00E1019E" w:rsidRDefault="00763FE4" w:rsidP="00B5264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516DF05" w14:textId="77777777" w:rsidR="00763FE4" w:rsidRPr="00E1019E" w:rsidRDefault="00763FE4" w:rsidP="00B5264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B52643" w:rsidRPr="004C6C45" w14:paraId="6232525C" w14:textId="77777777" w:rsidTr="0B13D931">
        <w:tc>
          <w:tcPr>
            <w:tcW w:w="5382" w:type="dxa"/>
          </w:tcPr>
          <w:p w14:paraId="7779F349" w14:textId="0DF048E9" w:rsidR="00B52643" w:rsidRDefault="00B52643" w:rsidP="00B52643">
            <w:pPr>
              <w:pStyle w:val="Bullet1"/>
            </w:pPr>
            <w:r>
              <w:t xml:space="preserve">Check that the application states whether </w:t>
            </w:r>
            <w:r w:rsidR="00A52478">
              <w:t>it</w:t>
            </w:r>
            <w:r>
              <w:t xml:space="preserve"> is a genuine association </w:t>
            </w:r>
            <w:r w:rsidR="001151AA">
              <w:t xml:space="preserve">of employers </w:t>
            </w:r>
            <w:r>
              <w:t>that seeks to further or protect the interests of its members</w:t>
            </w:r>
          </w:p>
        </w:tc>
        <w:tc>
          <w:tcPr>
            <w:tcW w:w="1276" w:type="dxa"/>
          </w:tcPr>
          <w:p w14:paraId="1C77218C" w14:textId="77777777" w:rsidR="00B52643" w:rsidRPr="00E1019E" w:rsidRDefault="00B52643" w:rsidP="00B5264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14EAC3D" w14:textId="77777777" w:rsidR="00B52643" w:rsidRPr="00E1019E" w:rsidRDefault="00B52643" w:rsidP="00B5264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B52643" w:rsidRPr="004C6C45" w14:paraId="7A417615" w14:textId="77777777" w:rsidTr="0B13D931">
        <w:tc>
          <w:tcPr>
            <w:tcW w:w="5382" w:type="dxa"/>
          </w:tcPr>
          <w:p w14:paraId="2C84ACD3" w14:textId="38A6EA04" w:rsidR="00B52643" w:rsidRDefault="00B52643" w:rsidP="00B52643">
            <w:pPr>
              <w:pStyle w:val="Bullet1"/>
            </w:pPr>
            <w:r>
              <w:t xml:space="preserve">Check that the application states whether </w:t>
            </w:r>
            <w:r w:rsidR="00833921">
              <w:t xml:space="preserve">its employer members, in the aggregate, in the 6 months before the application was </w:t>
            </w:r>
            <w:r w:rsidR="00661658">
              <w:t xml:space="preserve">lodged, employed on average </w:t>
            </w:r>
            <w:r w:rsidR="00B362F6">
              <w:t xml:space="preserve">per month </w:t>
            </w:r>
            <w:r w:rsidR="00661658">
              <w:t>at least 50 employees.</w:t>
            </w:r>
          </w:p>
        </w:tc>
        <w:tc>
          <w:tcPr>
            <w:tcW w:w="1276" w:type="dxa"/>
          </w:tcPr>
          <w:p w14:paraId="78E6F876" w14:textId="77777777" w:rsidR="00B52643" w:rsidRPr="00E1019E" w:rsidRDefault="00B52643" w:rsidP="00B5264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FD6B097" w14:textId="77777777" w:rsidR="00B52643" w:rsidRPr="00E1019E" w:rsidRDefault="00B52643" w:rsidP="00B5264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B52643" w:rsidRPr="004C6C45" w14:paraId="0E560E23" w14:textId="77777777" w:rsidTr="0B13D931">
        <w:tc>
          <w:tcPr>
            <w:tcW w:w="5382" w:type="dxa"/>
          </w:tcPr>
          <w:p w14:paraId="6CF6BBE2" w14:textId="56660B14" w:rsidR="00B52643" w:rsidRDefault="00B52643" w:rsidP="00B52643">
            <w:pPr>
              <w:pStyle w:val="Bullet1"/>
            </w:pPr>
            <w:r>
              <w:t>Check that the application states the grounds</w:t>
            </w:r>
            <w:r w:rsidR="005916F2">
              <w:t xml:space="preserve"> on which the Commission could be satisfied</w:t>
            </w:r>
            <w:r>
              <w:t xml:space="preserve"> that </w:t>
            </w:r>
            <w:r w:rsidR="00BB3B06">
              <w:t>it</w:t>
            </w:r>
            <w:r>
              <w:t xml:space="preserve"> would conduct its affairs to meet the obligations of an organisation registered under the RO Act and the FW Act</w:t>
            </w:r>
          </w:p>
        </w:tc>
        <w:tc>
          <w:tcPr>
            <w:tcW w:w="1276" w:type="dxa"/>
          </w:tcPr>
          <w:p w14:paraId="5092CDFA" w14:textId="77777777" w:rsidR="00B52643" w:rsidRPr="00E1019E" w:rsidRDefault="00B52643" w:rsidP="00B5264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AF4D9D8" w14:textId="77777777" w:rsidR="00B52643" w:rsidRPr="00E1019E" w:rsidRDefault="00B52643" w:rsidP="00B5264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B52643" w:rsidRPr="004C6C45" w14:paraId="1D49F3EA" w14:textId="77777777" w:rsidTr="0B13D931">
        <w:tc>
          <w:tcPr>
            <w:tcW w:w="5382" w:type="dxa"/>
          </w:tcPr>
          <w:p w14:paraId="76393640" w14:textId="673C1318" w:rsidR="00B52643" w:rsidRDefault="0C28FB1C" w:rsidP="00B52643">
            <w:pPr>
              <w:pStyle w:val="Bullet1"/>
            </w:pPr>
            <w:r>
              <w:t xml:space="preserve">Check that the application confirms that </w:t>
            </w:r>
            <w:r w:rsidR="32A68030">
              <w:t xml:space="preserve">its </w:t>
            </w:r>
            <w:r w:rsidR="4BCC7D4C">
              <w:t>rules make</w:t>
            </w:r>
            <w:r>
              <w:t xml:space="preserve"> provision as required by the RO Act (see </w:t>
            </w:r>
            <w:hyperlink r:id="rId16">
              <w:r w:rsidRPr="00B7080C">
                <w:rPr>
                  <w:rStyle w:val="Hyperlink"/>
                </w:rPr>
                <w:t>checklist of rules</w:t>
              </w:r>
            </w:hyperlink>
            <w:r w:rsidR="421AAA4B" w:rsidRPr="0B13D931">
              <w:rPr>
                <w:rStyle w:val="Hyperlink"/>
                <w:color w:val="0C233F"/>
                <w:u w:val="none"/>
              </w:rPr>
              <w:t>)</w:t>
            </w:r>
          </w:p>
        </w:tc>
        <w:tc>
          <w:tcPr>
            <w:tcW w:w="1276" w:type="dxa"/>
          </w:tcPr>
          <w:p w14:paraId="0BE32B1E" w14:textId="77777777" w:rsidR="00B52643" w:rsidRPr="00E1019E" w:rsidRDefault="00B52643" w:rsidP="00B5264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4F9C6BD" w14:textId="77777777" w:rsidR="00B52643" w:rsidRPr="00E1019E" w:rsidRDefault="00B52643" w:rsidP="00B5264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B52643" w:rsidRPr="004C6C45" w14:paraId="6567C301" w14:textId="77777777" w:rsidTr="0B13D931">
        <w:tc>
          <w:tcPr>
            <w:tcW w:w="5382" w:type="dxa"/>
          </w:tcPr>
          <w:p w14:paraId="14EC2E3E" w14:textId="2CA0A677" w:rsidR="00B52643" w:rsidRDefault="00B52643" w:rsidP="00B52643">
            <w:pPr>
              <w:pStyle w:val="Bullet1"/>
            </w:pPr>
            <w:r>
              <w:t>Check that the application sets out the rule</w:t>
            </w:r>
            <w:r w:rsidR="00A52478">
              <w:t>s</w:t>
            </w:r>
            <w:r>
              <w:t xml:space="preserve"> that relate to the conditions of eligibility</w:t>
            </w:r>
          </w:p>
        </w:tc>
        <w:tc>
          <w:tcPr>
            <w:tcW w:w="1276" w:type="dxa"/>
          </w:tcPr>
          <w:p w14:paraId="43B6C490" w14:textId="77777777" w:rsidR="00B52643" w:rsidRPr="00E1019E" w:rsidRDefault="00B52643" w:rsidP="00B5264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59F9018" w14:textId="77777777" w:rsidR="00B52643" w:rsidRPr="00E1019E" w:rsidRDefault="00B52643" w:rsidP="00B5264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B52643" w:rsidRPr="004C6C45" w14:paraId="68BA82D3" w14:textId="77777777" w:rsidTr="0B13D931">
        <w:tc>
          <w:tcPr>
            <w:tcW w:w="5382" w:type="dxa"/>
          </w:tcPr>
          <w:p w14:paraId="4D6106EC" w14:textId="1ED2F9E1" w:rsidR="00B52643" w:rsidRDefault="00B52643" w:rsidP="00B52643">
            <w:pPr>
              <w:pStyle w:val="Bullet1"/>
            </w:pPr>
            <w:r>
              <w:t>Check that the application states whether a resolution in favour of registration was passed in accordance with the relevant requirements</w:t>
            </w:r>
          </w:p>
        </w:tc>
        <w:tc>
          <w:tcPr>
            <w:tcW w:w="1276" w:type="dxa"/>
          </w:tcPr>
          <w:p w14:paraId="1E536952" w14:textId="77777777" w:rsidR="00B52643" w:rsidRPr="00E1019E" w:rsidRDefault="00B52643" w:rsidP="00B5264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0FC439D" w14:textId="77777777" w:rsidR="00B52643" w:rsidRPr="00E1019E" w:rsidRDefault="00B52643" w:rsidP="00B5264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B52643" w:rsidRPr="004C6C45" w14:paraId="110F721D" w14:textId="77777777" w:rsidTr="0B13D931">
        <w:tc>
          <w:tcPr>
            <w:tcW w:w="5382" w:type="dxa"/>
          </w:tcPr>
          <w:p w14:paraId="400134AC" w14:textId="65AFF5B7" w:rsidR="00B52643" w:rsidRDefault="00B52643" w:rsidP="00B52643">
            <w:pPr>
              <w:pStyle w:val="Bullet1"/>
            </w:pPr>
            <w:r>
              <w:t xml:space="preserve">Check that the application sets out the reasons why </w:t>
            </w:r>
            <w:r w:rsidR="00C33B3A">
              <w:t xml:space="preserve">its </w:t>
            </w:r>
            <w:r>
              <w:t>registration would further Parliament’s intention</w:t>
            </w:r>
            <w:r w:rsidR="00CC6C27">
              <w:t xml:space="preserve"> in enacting the RO Act and the objects in the FW Act</w:t>
            </w:r>
          </w:p>
        </w:tc>
        <w:tc>
          <w:tcPr>
            <w:tcW w:w="1276" w:type="dxa"/>
          </w:tcPr>
          <w:p w14:paraId="094E7484" w14:textId="77777777" w:rsidR="00B52643" w:rsidRPr="00E1019E" w:rsidRDefault="00B52643" w:rsidP="00B5264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1D8B11D" w14:textId="77777777" w:rsidR="00B52643" w:rsidRPr="00E1019E" w:rsidRDefault="00B52643" w:rsidP="00B5264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146433" w:rsidRPr="004C6C45" w14:paraId="5C2EE3D0" w14:textId="77777777" w:rsidTr="0B13D931">
        <w:tc>
          <w:tcPr>
            <w:tcW w:w="5382" w:type="dxa"/>
          </w:tcPr>
          <w:p w14:paraId="0F10EB8D" w14:textId="432786F3" w:rsidR="00146433" w:rsidRDefault="00146433" w:rsidP="00B52643">
            <w:pPr>
              <w:pStyle w:val="Bullet1"/>
            </w:pPr>
            <w:r>
              <w:t xml:space="preserve">Check that the application </w:t>
            </w:r>
            <w:r w:rsidR="00D86661">
              <w:t xml:space="preserve">states whether </w:t>
            </w:r>
            <w:r w:rsidR="00A96AFF">
              <w:t>it</w:t>
            </w:r>
            <w:r w:rsidR="00D86661">
              <w:t xml:space="preserve"> has been granted recognition as </w:t>
            </w:r>
            <w:r w:rsidR="00244E9B">
              <w:t>a</w:t>
            </w:r>
            <w:r w:rsidR="00105281">
              <w:t xml:space="preserve"> </w:t>
            </w:r>
            <w:r w:rsidR="00D86661">
              <w:t>transitional registered association</w:t>
            </w:r>
          </w:p>
        </w:tc>
        <w:tc>
          <w:tcPr>
            <w:tcW w:w="1276" w:type="dxa"/>
          </w:tcPr>
          <w:p w14:paraId="17293FC4" w14:textId="77777777" w:rsidR="00146433" w:rsidRPr="00E1019E" w:rsidRDefault="00146433" w:rsidP="00B5264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47FF6E1" w14:textId="77777777" w:rsidR="00146433" w:rsidRPr="00E1019E" w:rsidRDefault="00146433" w:rsidP="00B5264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A516CA" w:rsidRPr="004C6C45" w14:paraId="592A0EAB" w14:textId="77777777" w:rsidTr="0B13D931">
        <w:tc>
          <w:tcPr>
            <w:tcW w:w="5382" w:type="dxa"/>
          </w:tcPr>
          <w:p w14:paraId="2D67448A" w14:textId="1AF70E52" w:rsidR="00A516CA" w:rsidRDefault="00A516CA" w:rsidP="00A516CA">
            <w:pPr>
              <w:pStyle w:val="Bullet1"/>
            </w:pPr>
            <w:r>
              <w:lastRenderedPageBreak/>
              <w:t xml:space="preserve">If the application states it has been granted recognition as a transitional registered association: </w:t>
            </w:r>
          </w:p>
        </w:tc>
        <w:tc>
          <w:tcPr>
            <w:tcW w:w="1276" w:type="dxa"/>
          </w:tcPr>
          <w:p w14:paraId="6DBD1AED" w14:textId="77777777" w:rsidR="00A516CA" w:rsidRPr="00E1019E" w:rsidRDefault="00A516CA" w:rsidP="00A516C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ABEEA2A" w14:textId="77777777" w:rsidR="00A516CA" w:rsidRPr="00E1019E" w:rsidRDefault="00A516CA" w:rsidP="00A516C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A516CA" w:rsidRPr="004C6C45" w14:paraId="23FFE487" w14:textId="77777777" w:rsidTr="0B13D931">
        <w:tc>
          <w:tcPr>
            <w:tcW w:w="5382" w:type="dxa"/>
          </w:tcPr>
          <w:p w14:paraId="384706D1" w14:textId="243B63DE" w:rsidR="00A516CA" w:rsidRDefault="00F16DEB" w:rsidP="00A516CA">
            <w:pPr>
              <w:pStyle w:val="Bullet2"/>
            </w:pPr>
            <w:r>
              <w:t>c</w:t>
            </w:r>
            <w:r w:rsidR="00A516CA">
              <w:t>heck that the application states whether its rules state that it is eligible to represent members only within the State in which it has been registered</w:t>
            </w:r>
          </w:p>
        </w:tc>
        <w:tc>
          <w:tcPr>
            <w:tcW w:w="1276" w:type="dxa"/>
          </w:tcPr>
          <w:p w14:paraId="17DD4FA7" w14:textId="77777777" w:rsidR="00A516CA" w:rsidRPr="00E1019E" w:rsidRDefault="00A516CA" w:rsidP="00A516C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0457756" w14:textId="77777777" w:rsidR="00A516CA" w:rsidRPr="00E1019E" w:rsidRDefault="00A516CA" w:rsidP="00A516C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A516CA" w:rsidRPr="004C6C45" w14:paraId="2C02B533" w14:textId="77777777" w:rsidTr="0B13D931">
        <w:tc>
          <w:tcPr>
            <w:tcW w:w="5382" w:type="dxa"/>
          </w:tcPr>
          <w:p w14:paraId="4442B789" w14:textId="2E7E6D0E" w:rsidR="00A516CA" w:rsidRDefault="00A516CA" w:rsidP="00A516CA">
            <w:pPr>
              <w:pStyle w:val="Bullet1"/>
            </w:pPr>
            <w:r>
              <w:t>If the application states it has been granted recognition as a transitional registered association AND that its rules do NOT state that it is eligible to represent members only within the State in which it has been registered:</w:t>
            </w:r>
          </w:p>
        </w:tc>
        <w:tc>
          <w:tcPr>
            <w:tcW w:w="1276" w:type="dxa"/>
          </w:tcPr>
          <w:p w14:paraId="4E87D5DD" w14:textId="77777777" w:rsidR="00A516CA" w:rsidRPr="00E1019E" w:rsidRDefault="00A516CA" w:rsidP="00A516C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C2469FC" w14:textId="77777777" w:rsidR="00A516CA" w:rsidRPr="00E1019E" w:rsidRDefault="00A516CA" w:rsidP="00A516C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A516CA" w:rsidRPr="004C6C45" w14:paraId="4880A16E" w14:textId="77777777" w:rsidTr="0B13D931">
        <w:tc>
          <w:tcPr>
            <w:tcW w:w="5382" w:type="dxa"/>
          </w:tcPr>
          <w:p w14:paraId="6219A573" w14:textId="765D8402" w:rsidR="00A516CA" w:rsidRDefault="00F16DEB" w:rsidP="008F017E">
            <w:pPr>
              <w:pStyle w:val="Bullet2"/>
            </w:pPr>
            <w:r>
              <w:t>c</w:t>
            </w:r>
            <w:r w:rsidR="00A516CA">
              <w:t>heck that the application states whether there is another organisation to which its members might belong</w:t>
            </w:r>
          </w:p>
        </w:tc>
        <w:tc>
          <w:tcPr>
            <w:tcW w:w="1276" w:type="dxa"/>
          </w:tcPr>
          <w:p w14:paraId="0CED0904" w14:textId="77777777" w:rsidR="00A516CA" w:rsidRPr="00E1019E" w:rsidRDefault="00A516CA" w:rsidP="00A516C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C7FA8EE" w14:textId="77777777" w:rsidR="00A516CA" w:rsidRPr="00E1019E" w:rsidRDefault="00A516CA" w:rsidP="00A516CA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2F26DE" w:rsidRPr="004C6C45" w14:paraId="54C760F5" w14:textId="77777777" w:rsidTr="0B13D931">
        <w:tc>
          <w:tcPr>
            <w:tcW w:w="5382" w:type="dxa"/>
          </w:tcPr>
          <w:p w14:paraId="26252490" w14:textId="461956C7" w:rsidR="002F26DE" w:rsidRDefault="00600480" w:rsidP="00B52643">
            <w:pPr>
              <w:pStyle w:val="Bullet1"/>
            </w:pPr>
            <w:r>
              <w:t>If the application states it has NOT been granted recognition as a transitional registered association:</w:t>
            </w:r>
          </w:p>
        </w:tc>
        <w:tc>
          <w:tcPr>
            <w:tcW w:w="1276" w:type="dxa"/>
          </w:tcPr>
          <w:p w14:paraId="79F8799B" w14:textId="77777777" w:rsidR="002F26DE" w:rsidRPr="00E1019E" w:rsidRDefault="002F26DE" w:rsidP="00B5264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C5E3295" w14:textId="77777777" w:rsidR="002F26DE" w:rsidRPr="00E1019E" w:rsidRDefault="002F26DE" w:rsidP="00B5264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C25CBE" w:rsidRPr="004C6C45" w14:paraId="34D66E2B" w14:textId="77777777" w:rsidTr="0B13D931">
        <w:tc>
          <w:tcPr>
            <w:tcW w:w="5382" w:type="dxa"/>
          </w:tcPr>
          <w:p w14:paraId="5A44565D" w14:textId="5CEEAA7D" w:rsidR="00C25CBE" w:rsidRDefault="00F16DEB" w:rsidP="00600480">
            <w:pPr>
              <w:pStyle w:val="Bullet2"/>
            </w:pPr>
            <w:r>
              <w:t>c</w:t>
            </w:r>
            <w:r w:rsidR="00C25CBE">
              <w:t xml:space="preserve">heck that the application states whether there is another organisation to which </w:t>
            </w:r>
            <w:r w:rsidR="00C8120B">
              <w:t xml:space="preserve">its </w:t>
            </w:r>
            <w:r w:rsidR="00C25CBE">
              <w:t>members might belong</w:t>
            </w:r>
          </w:p>
        </w:tc>
        <w:tc>
          <w:tcPr>
            <w:tcW w:w="1276" w:type="dxa"/>
          </w:tcPr>
          <w:p w14:paraId="0AB2030F" w14:textId="77777777" w:rsidR="00C25CBE" w:rsidRPr="00E1019E" w:rsidRDefault="00C25CBE" w:rsidP="00B5264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A2BFEAF" w14:textId="77777777" w:rsidR="00C25CBE" w:rsidRPr="00E1019E" w:rsidRDefault="00C25CBE" w:rsidP="00B5264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B52643" w:rsidRPr="004C6C45" w14:paraId="0F3A84D3" w14:textId="77777777" w:rsidTr="0B13D931">
        <w:tc>
          <w:tcPr>
            <w:tcW w:w="5382" w:type="dxa"/>
          </w:tcPr>
          <w:p w14:paraId="510603C3" w14:textId="2614899D" w:rsidR="00B52643" w:rsidRDefault="00F16DEB" w:rsidP="00B52643">
            <w:pPr>
              <w:pStyle w:val="Bullet1"/>
            </w:pPr>
            <w:r>
              <w:t>c</w:t>
            </w:r>
            <w:r w:rsidR="00B52643">
              <w:t xml:space="preserve">heck that the application states </w:t>
            </w:r>
            <w:r w:rsidR="00DF54BE">
              <w:t>whether it</w:t>
            </w:r>
            <w:r w:rsidR="00B52643">
              <w:t xml:space="preserve"> has any branches</w:t>
            </w:r>
          </w:p>
        </w:tc>
        <w:tc>
          <w:tcPr>
            <w:tcW w:w="1276" w:type="dxa"/>
          </w:tcPr>
          <w:p w14:paraId="6ECB1E96" w14:textId="77777777" w:rsidR="00B52643" w:rsidRPr="00E1019E" w:rsidRDefault="00B52643" w:rsidP="00B5264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1615D07" w14:textId="77777777" w:rsidR="00B52643" w:rsidRPr="00E1019E" w:rsidRDefault="00B52643" w:rsidP="00B5264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B52643" w:rsidRPr="004C6C45" w14:paraId="7AB9AC04" w14:textId="77777777" w:rsidTr="0B13D931">
        <w:tc>
          <w:tcPr>
            <w:tcW w:w="5382" w:type="dxa"/>
          </w:tcPr>
          <w:p w14:paraId="636A0044" w14:textId="224626EE" w:rsidR="00B52643" w:rsidRDefault="00F16DEB" w:rsidP="00B52643">
            <w:pPr>
              <w:pStyle w:val="Bullet1"/>
            </w:pPr>
            <w:r>
              <w:t>c</w:t>
            </w:r>
            <w:r w:rsidR="00B52643">
              <w:t>heck whether the application lists each office</w:t>
            </w:r>
            <w:r w:rsidR="00280D2D">
              <w:t>, including branch</w:t>
            </w:r>
            <w:r w:rsidR="00EB2445">
              <w:t xml:space="preserve"> offices</w:t>
            </w:r>
          </w:p>
        </w:tc>
        <w:tc>
          <w:tcPr>
            <w:tcW w:w="1276" w:type="dxa"/>
          </w:tcPr>
          <w:p w14:paraId="749923F1" w14:textId="77777777" w:rsidR="00B52643" w:rsidRPr="00E1019E" w:rsidRDefault="00B52643" w:rsidP="00B5264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204BC54" w14:textId="77777777" w:rsidR="00B52643" w:rsidRPr="00E1019E" w:rsidRDefault="00B52643" w:rsidP="00B5264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B52643" w:rsidRPr="004C6C45" w14:paraId="117374A3" w14:textId="77777777" w:rsidTr="0B13D931">
        <w:tc>
          <w:tcPr>
            <w:tcW w:w="5382" w:type="dxa"/>
          </w:tcPr>
          <w:p w14:paraId="28A84B8D" w14:textId="0C74C957" w:rsidR="00B52643" w:rsidRDefault="00B52643" w:rsidP="00B52643">
            <w:pPr>
              <w:pStyle w:val="Bullet1"/>
            </w:pPr>
            <w:r>
              <w:t>Check whether the application lists the names, postal addresses and occupations of persons holding office</w:t>
            </w:r>
          </w:p>
        </w:tc>
        <w:tc>
          <w:tcPr>
            <w:tcW w:w="1276" w:type="dxa"/>
          </w:tcPr>
          <w:p w14:paraId="5B672FA5" w14:textId="77777777" w:rsidR="00B52643" w:rsidRPr="00E1019E" w:rsidRDefault="00B52643" w:rsidP="00B5264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09BBB76" w14:textId="77777777" w:rsidR="00B52643" w:rsidRPr="00E1019E" w:rsidRDefault="00B52643" w:rsidP="00B5264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400C34" w:rsidRPr="004C6C45" w14:paraId="36EF8783" w14:textId="77777777" w:rsidTr="0B13D931">
        <w:tc>
          <w:tcPr>
            <w:tcW w:w="5382" w:type="dxa"/>
          </w:tcPr>
          <w:p w14:paraId="67D9CF1D" w14:textId="332C1CE7" w:rsidR="00400C34" w:rsidRPr="003C276A" w:rsidRDefault="00400C34" w:rsidP="000A61B1">
            <w:pPr>
              <w:pStyle w:val="Bullet1"/>
            </w:pPr>
            <w:r w:rsidRPr="00E1019E">
              <w:t>Check that the person who has signed the application on behalf of the association is authorised to make the application:</w:t>
            </w:r>
          </w:p>
        </w:tc>
        <w:tc>
          <w:tcPr>
            <w:tcW w:w="1276" w:type="dxa"/>
          </w:tcPr>
          <w:p w14:paraId="29EB79C2" w14:textId="77777777" w:rsidR="00400C34" w:rsidRPr="00E1019E" w:rsidRDefault="00400C34" w:rsidP="00400C3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9AAC25F" w14:textId="77777777" w:rsidR="00400C34" w:rsidRPr="00E1019E" w:rsidRDefault="00400C34" w:rsidP="00400C3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400C34" w:rsidRPr="004C6C45" w14:paraId="0AD49443" w14:textId="77777777" w:rsidTr="0B13D931">
        <w:tc>
          <w:tcPr>
            <w:tcW w:w="5382" w:type="dxa"/>
          </w:tcPr>
          <w:p w14:paraId="10A62E86" w14:textId="3A8F3B5F" w:rsidR="00400C34" w:rsidRPr="003C276A" w:rsidRDefault="00F16DEB" w:rsidP="0043483C">
            <w:pPr>
              <w:pStyle w:val="Bullet2"/>
            </w:pPr>
            <w:r>
              <w:t>a</w:t>
            </w:r>
            <w:r w:rsidR="00B52643" w:rsidRPr="00E1019E">
              <w:t>n</w:t>
            </w:r>
            <w:r w:rsidR="00400C34" w:rsidRPr="00E1019E">
              <w:t xml:space="preserve"> officer of the association if authorised by the association (reg 12(1)(a)); OR</w:t>
            </w:r>
          </w:p>
        </w:tc>
        <w:tc>
          <w:tcPr>
            <w:tcW w:w="1276" w:type="dxa"/>
          </w:tcPr>
          <w:p w14:paraId="52538FFD" w14:textId="77777777" w:rsidR="00400C34" w:rsidRPr="00E1019E" w:rsidRDefault="00400C34" w:rsidP="00400C3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AC7B76C" w14:textId="77777777" w:rsidR="00400C34" w:rsidRPr="00E1019E" w:rsidRDefault="00400C34" w:rsidP="00400C3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400C34" w:rsidRPr="004C6C45" w14:paraId="214986C6" w14:textId="77777777" w:rsidTr="0B13D931">
        <w:tc>
          <w:tcPr>
            <w:tcW w:w="5382" w:type="dxa"/>
          </w:tcPr>
          <w:p w14:paraId="6B0340DC" w14:textId="37731CC8" w:rsidR="00400C34" w:rsidRPr="003C276A" w:rsidRDefault="00F16DEB" w:rsidP="0043483C">
            <w:pPr>
              <w:pStyle w:val="Bullet2"/>
            </w:pPr>
            <w:r>
              <w:t>a</w:t>
            </w:r>
            <w:r w:rsidR="00B52643" w:rsidRPr="00E1019E">
              <w:t>n</w:t>
            </w:r>
            <w:r w:rsidR="00400C34" w:rsidRPr="00E1019E">
              <w:t xml:space="preserve"> officer of the association if authorised by the rules of the association (reg 12(1)(b)); OR</w:t>
            </w:r>
          </w:p>
        </w:tc>
        <w:tc>
          <w:tcPr>
            <w:tcW w:w="1276" w:type="dxa"/>
          </w:tcPr>
          <w:p w14:paraId="76DC1967" w14:textId="77777777" w:rsidR="00400C34" w:rsidRPr="00E1019E" w:rsidRDefault="00400C34" w:rsidP="00400C3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4C76A64" w14:textId="77777777" w:rsidR="00400C34" w:rsidRPr="00E1019E" w:rsidRDefault="00400C34" w:rsidP="00400C3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400C34" w:rsidRPr="004C6C45" w14:paraId="396BE0B4" w14:textId="77777777" w:rsidTr="0B13D931">
        <w:tc>
          <w:tcPr>
            <w:tcW w:w="5382" w:type="dxa"/>
          </w:tcPr>
          <w:p w14:paraId="2345373C" w14:textId="3CFB6A6A" w:rsidR="00400C34" w:rsidRPr="003C276A" w:rsidRDefault="00F16DEB" w:rsidP="0043483C">
            <w:pPr>
              <w:pStyle w:val="Bullet2"/>
            </w:pPr>
            <w:r>
              <w:t>a</w:t>
            </w:r>
            <w:r w:rsidR="00400C34" w:rsidRPr="00E1019E">
              <w:t xml:space="preserve"> person who has the written authority of the association (reg 12(2)); OR</w:t>
            </w:r>
          </w:p>
        </w:tc>
        <w:tc>
          <w:tcPr>
            <w:tcW w:w="1276" w:type="dxa"/>
          </w:tcPr>
          <w:p w14:paraId="3164B963" w14:textId="77777777" w:rsidR="00400C34" w:rsidRPr="00E1019E" w:rsidRDefault="00400C34" w:rsidP="00400C3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028D479" w14:textId="77777777" w:rsidR="00400C34" w:rsidRPr="00E1019E" w:rsidRDefault="00400C34" w:rsidP="00400C3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400C34" w:rsidRPr="004C6C45" w14:paraId="7CD3EE2E" w14:textId="77777777" w:rsidTr="0B13D931">
        <w:tc>
          <w:tcPr>
            <w:tcW w:w="5382" w:type="dxa"/>
          </w:tcPr>
          <w:p w14:paraId="5D917215" w14:textId="4BEFBB74" w:rsidR="00400C34" w:rsidRPr="003C276A" w:rsidRDefault="00F16DEB" w:rsidP="0043483C">
            <w:pPr>
              <w:pStyle w:val="Bullet2"/>
            </w:pPr>
            <w:r>
              <w:t>i</w:t>
            </w:r>
            <w:r w:rsidR="00B52643" w:rsidRPr="00E1019E">
              <w:t>f</w:t>
            </w:r>
            <w:r w:rsidR="00400C34" w:rsidRPr="00E1019E">
              <w:t xml:space="preserve"> the association is a company, an officer or person authorised under the seal of the company (reg 12(3)).</w:t>
            </w:r>
          </w:p>
        </w:tc>
        <w:tc>
          <w:tcPr>
            <w:tcW w:w="1276" w:type="dxa"/>
          </w:tcPr>
          <w:p w14:paraId="2FD284D1" w14:textId="77777777" w:rsidR="00400C34" w:rsidRPr="00E1019E" w:rsidRDefault="00400C34" w:rsidP="00400C3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A3E2310" w14:textId="77777777" w:rsidR="00400C34" w:rsidRPr="00E1019E" w:rsidRDefault="00400C34" w:rsidP="00400C3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14:paraId="7CC3A972" w14:textId="0F32746D" w:rsidR="00105281" w:rsidRDefault="00105281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276"/>
        <w:gridCol w:w="3260"/>
      </w:tblGrid>
      <w:tr w:rsidR="0075633D" w:rsidRPr="004C6C45" w14:paraId="57D8B265" w14:textId="77777777" w:rsidTr="009E5A88">
        <w:tc>
          <w:tcPr>
            <w:tcW w:w="5382" w:type="dxa"/>
            <w:shd w:val="clear" w:color="auto" w:fill="0C233F"/>
          </w:tcPr>
          <w:p w14:paraId="289965CB" w14:textId="62C0DF95" w:rsidR="0075633D" w:rsidRPr="003F39B2" w:rsidRDefault="0075633D" w:rsidP="003F39B2">
            <w:pPr>
              <w:rPr>
                <w:b/>
                <w:bCs/>
              </w:rPr>
            </w:pPr>
            <w:r w:rsidRPr="00CA08CF">
              <w:rPr>
                <w:b/>
                <w:color w:val="FFFFFF" w:themeColor="background1"/>
              </w:rPr>
              <w:lastRenderedPageBreak/>
              <w:t xml:space="preserve">Section </w:t>
            </w:r>
            <w:r>
              <w:rPr>
                <w:b/>
                <w:color w:val="FFFFFF" w:themeColor="background1"/>
              </w:rPr>
              <w:t>19</w:t>
            </w:r>
            <w:r w:rsidRPr="00CA08CF">
              <w:rPr>
                <w:b/>
                <w:color w:val="FFFFFF" w:themeColor="background1"/>
              </w:rPr>
              <w:t>(</w:t>
            </w:r>
            <w:r w:rsidR="009E5A88" w:rsidRPr="00CA08CF">
              <w:rPr>
                <w:b/>
                <w:bCs/>
                <w:color w:val="FFFFFF" w:themeColor="background1"/>
              </w:rPr>
              <w:t>1</w:t>
            </w:r>
            <w:r w:rsidRPr="00CA08CF">
              <w:rPr>
                <w:b/>
                <w:color w:val="FFFFFF" w:themeColor="background1"/>
              </w:rPr>
              <w:t>) of the RO Act</w:t>
            </w:r>
            <w:r w:rsidR="009E5A88" w:rsidRPr="00CA08CF">
              <w:rPr>
                <w:b/>
                <w:bCs/>
                <w:color w:val="FFFFFF" w:themeColor="background1"/>
              </w:rPr>
              <w:t>: other requirements not already checked</w:t>
            </w:r>
          </w:p>
        </w:tc>
        <w:tc>
          <w:tcPr>
            <w:tcW w:w="1276" w:type="dxa"/>
            <w:shd w:val="clear" w:color="auto" w:fill="0C233F"/>
          </w:tcPr>
          <w:p w14:paraId="1FE2D47F" w14:textId="5D35D037" w:rsidR="0075633D" w:rsidRPr="003F39B2" w:rsidRDefault="009E5A88" w:rsidP="0075633D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</w:rPr>
              <w:t xml:space="preserve">Y, </w:t>
            </w:r>
            <w:proofErr w:type="gramStart"/>
            <w:r>
              <w:rPr>
                <w:b/>
                <w:bCs/>
                <w:color w:val="FFFFFF" w:themeColor="background1"/>
              </w:rPr>
              <w:t>N</w:t>
            </w:r>
            <w:proofErr w:type="gramEnd"/>
            <w:r>
              <w:rPr>
                <w:b/>
                <w:bCs/>
                <w:color w:val="FFFFFF" w:themeColor="background1"/>
              </w:rPr>
              <w:t xml:space="preserve"> </w:t>
            </w:r>
            <w:r w:rsidRPr="00A44DF4">
              <w:rPr>
                <w:b/>
                <w:bCs/>
                <w:color w:val="FFFFFF" w:themeColor="background1"/>
              </w:rPr>
              <w:t>or n/a</w:t>
            </w:r>
          </w:p>
        </w:tc>
        <w:tc>
          <w:tcPr>
            <w:tcW w:w="3260" w:type="dxa"/>
            <w:shd w:val="clear" w:color="auto" w:fill="0C233F"/>
          </w:tcPr>
          <w:p w14:paraId="5BFEC502" w14:textId="7481C2F1" w:rsidR="0075633D" w:rsidRPr="003F39B2" w:rsidRDefault="009E5A88" w:rsidP="0075633D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CA08CF"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115C2D" w:rsidRPr="004C6C45" w14:paraId="5F4743C7" w14:textId="77777777" w:rsidTr="005F70C2">
        <w:tc>
          <w:tcPr>
            <w:tcW w:w="5382" w:type="dxa"/>
          </w:tcPr>
          <w:p w14:paraId="6EBD3005" w14:textId="35D61E49" w:rsidR="00115C2D" w:rsidRDefault="00115C2D" w:rsidP="00115C2D">
            <w:pPr>
              <w:pStyle w:val="BracketNumberList"/>
            </w:pPr>
            <w:r>
              <w:t xml:space="preserve">Does </w:t>
            </w:r>
            <w:r w:rsidRPr="00E1019E">
              <w:t xml:space="preserve">the association have the same name as that of an organisation or a name that is so </w:t>
            </w:r>
            <w:proofErr w:type="gramStart"/>
            <w:r w:rsidRPr="00E1019E">
              <w:t>similar to</w:t>
            </w:r>
            <w:proofErr w:type="gramEnd"/>
            <w:r w:rsidRPr="00E1019E">
              <w:t xml:space="preserve"> the name of an organisation as to be likely to cause confusion</w:t>
            </w:r>
          </w:p>
        </w:tc>
        <w:tc>
          <w:tcPr>
            <w:tcW w:w="1276" w:type="dxa"/>
          </w:tcPr>
          <w:p w14:paraId="6AE8315D" w14:textId="77777777" w:rsidR="00115C2D" w:rsidRPr="00E1019E" w:rsidRDefault="00115C2D" w:rsidP="00115C2D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8BABF3C" w14:textId="77777777" w:rsidR="00115C2D" w:rsidRPr="00E1019E" w:rsidRDefault="00115C2D" w:rsidP="00115C2D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115C2D" w:rsidRPr="004C6C45" w14:paraId="33763BE7" w14:textId="77777777" w:rsidTr="005F70C2">
        <w:tc>
          <w:tcPr>
            <w:tcW w:w="5382" w:type="dxa"/>
          </w:tcPr>
          <w:p w14:paraId="5C959241" w14:textId="31C2DBDA" w:rsidR="00115C2D" w:rsidRDefault="00115C2D" w:rsidP="00115C2D">
            <w:pPr>
              <w:pStyle w:val="BracketLetteredList"/>
              <w:numPr>
                <w:ilvl w:val="0"/>
                <w:numId w:val="18"/>
              </w:numPr>
            </w:pPr>
            <w:r w:rsidRPr="00931B8B">
              <w:t>Any other comments</w:t>
            </w:r>
          </w:p>
        </w:tc>
        <w:tc>
          <w:tcPr>
            <w:tcW w:w="1276" w:type="dxa"/>
          </w:tcPr>
          <w:p w14:paraId="7118C1BE" w14:textId="77777777" w:rsidR="00115C2D" w:rsidRPr="00E1019E" w:rsidRDefault="00115C2D" w:rsidP="00115C2D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DCD9912" w14:textId="77777777" w:rsidR="00115C2D" w:rsidRPr="00E1019E" w:rsidRDefault="00115C2D" w:rsidP="00115C2D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14:paraId="6F69FB4B" w14:textId="77777777" w:rsidR="00A67594" w:rsidRDefault="00A67594" w:rsidP="00A67594"/>
    <w:p w14:paraId="4FDA69E6" w14:textId="77777777" w:rsidR="00A67594" w:rsidRPr="00C27473" w:rsidRDefault="00A67594" w:rsidP="00A67594">
      <w:pPr>
        <w:pStyle w:val="Heading3"/>
      </w:pPr>
      <w:r w:rsidRPr="00C27473">
        <w:t>For internal u</w:t>
      </w:r>
      <w:r w:rsidRPr="003012DC">
        <w:t xml:space="preserve">se </w:t>
      </w:r>
      <w:r w:rsidRPr="00C27473">
        <w:t>only (click on arrow to show more): Regulation 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417"/>
        <w:gridCol w:w="3113"/>
      </w:tblGrid>
      <w:tr w:rsidR="00A67594" w14:paraId="6518D33D" w14:textId="77777777" w:rsidTr="004E2AFA">
        <w:tc>
          <w:tcPr>
            <w:tcW w:w="5382" w:type="dxa"/>
            <w:shd w:val="clear" w:color="auto" w:fill="404040" w:themeFill="text1" w:themeFillTint="BF"/>
            <w:vAlign w:val="center"/>
          </w:tcPr>
          <w:p w14:paraId="091D8DED" w14:textId="77777777" w:rsidR="00A67594" w:rsidRDefault="00A67594" w:rsidP="000559F4">
            <w:pPr>
              <w:rPr>
                <w:b/>
                <w:color w:val="FFFFFF" w:themeColor="background1"/>
              </w:rPr>
            </w:pPr>
            <w:r w:rsidRPr="00A44DF4">
              <w:rPr>
                <w:b/>
                <w:bCs/>
                <w:color w:val="FFFFFF" w:themeColor="background1"/>
              </w:rPr>
              <w:t>Regulation 2</w:t>
            </w:r>
            <w:r>
              <w:rPr>
                <w:b/>
                <w:bCs/>
                <w:color w:val="FFFFFF" w:themeColor="background1"/>
              </w:rPr>
              <w:t>2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4DDA69C1" w14:textId="77777777" w:rsidR="00A67594" w:rsidRDefault="00A67594" w:rsidP="000559F4">
            <w:r>
              <w:rPr>
                <w:b/>
                <w:bCs/>
                <w:color w:val="FFFFFF" w:themeColor="background1"/>
              </w:rPr>
              <w:t xml:space="preserve">Y, </w:t>
            </w:r>
            <w:proofErr w:type="gramStart"/>
            <w:r>
              <w:rPr>
                <w:b/>
                <w:bCs/>
                <w:color w:val="FFFFFF" w:themeColor="background1"/>
              </w:rPr>
              <w:t>N</w:t>
            </w:r>
            <w:proofErr w:type="gramEnd"/>
            <w:r>
              <w:rPr>
                <w:b/>
                <w:bCs/>
                <w:color w:val="FFFFFF" w:themeColor="background1"/>
              </w:rPr>
              <w:t xml:space="preserve"> </w:t>
            </w:r>
            <w:r w:rsidRPr="00A44DF4">
              <w:rPr>
                <w:b/>
                <w:bCs/>
                <w:color w:val="FFFFFF" w:themeColor="background1"/>
              </w:rPr>
              <w:t>or n/a</w:t>
            </w:r>
          </w:p>
        </w:tc>
        <w:tc>
          <w:tcPr>
            <w:tcW w:w="3113" w:type="dxa"/>
            <w:shd w:val="clear" w:color="auto" w:fill="404040" w:themeFill="text1" w:themeFillTint="BF"/>
            <w:vAlign w:val="center"/>
          </w:tcPr>
          <w:p w14:paraId="4F17F4D8" w14:textId="77777777" w:rsidR="00A67594" w:rsidRDefault="00A67594" w:rsidP="000559F4">
            <w:r w:rsidRPr="00A44DF4"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A67594" w14:paraId="219E288C" w14:textId="77777777" w:rsidTr="00A67594">
        <w:trPr>
          <w:trHeight w:val="1041"/>
        </w:trPr>
        <w:tc>
          <w:tcPr>
            <w:tcW w:w="5382" w:type="dxa"/>
            <w:shd w:val="clear" w:color="auto" w:fill="F2F2F2" w:themeFill="background1" w:themeFillShade="F2"/>
          </w:tcPr>
          <w:p w14:paraId="046CC406" w14:textId="77777777" w:rsidR="00A67594" w:rsidRDefault="00A67594" w:rsidP="000559F4">
            <w:r w:rsidRPr="003B7F8C">
              <w:t xml:space="preserve">Has </w:t>
            </w:r>
            <w:r>
              <w:t>the Commission</w:t>
            </w:r>
            <w:r w:rsidRPr="003B7F8C">
              <w:t xml:space="preserve"> published a notice of the receipt of the application in the </w:t>
            </w:r>
            <w:hyperlink r:id="rId17" w:history="1">
              <w:r w:rsidRPr="00996DA8">
                <w:rPr>
                  <w:rStyle w:val="Hyperlink"/>
                </w:rPr>
                <w:t>Commonwealth Gazette</w:t>
              </w:r>
            </w:hyperlink>
            <w:r w:rsidRPr="003B7F8C">
              <w:t xml:space="preserve">?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BA8CD21" w14:textId="77777777" w:rsidR="00A67594" w:rsidRDefault="00A67594" w:rsidP="000559F4"/>
        </w:tc>
        <w:tc>
          <w:tcPr>
            <w:tcW w:w="3113" w:type="dxa"/>
            <w:shd w:val="clear" w:color="auto" w:fill="F2F2F2" w:themeFill="background1" w:themeFillShade="F2"/>
          </w:tcPr>
          <w:p w14:paraId="75D2589B" w14:textId="10D0E6B4" w:rsidR="00A67594" w:rsidRDefault="00A67594" w:rsidP="000559F4"/>
        </w:tc>
      </w:tr>
    </w:tbl>
    <w:p w14:paraId="4B864E9D" w14:textId="77777777" w:rsidR="00A67594" w:rsidRPr="00C27473" w:rsidRDefault="00A67594" w:rsidP="00A67594"/>
    <w:p w14:paraId="484719D9" w14:textId="77777777" w:rsidR="00A44DF4" w:rsidRDefault="00A44DF4" w:rsidP="008839C9"/>
    <w:sectPr w:rsidR="00A44DF4" w:rsidSect="00D2512E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673" w:right="992" w:bottom="1673" w:left="992" w:header="45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B429A" w14:textId="77777777" w:rsidR="006A7F62" w:rsidRDefault="006A7F62" w:rsidP="008E21DE">
      <w:pPr>
        <w:spacing w:before="0" w:after="0"/>
      </w:pPr>
      <w:r>
        <w:separator/>
      </w:r>
    </w:p>
    <w:p w14:paraId="43F6EED4" w14:textId="77777777" w:rsidR="006A7F62" w:rsidRDefault="006A7F62"/>
    <w:p w14:paraId="73350F9B" w14:textId="77777777" w:rsidR="006A7F62" w:rsidRDefault="006A7F62"/>
  </w:endnote>
  <w:endnote w:type="continuationSeparator" w:id="0">
    <w:p w14:paraId="2A0BA77A" w14:textId="77777777" w:rsidR="006A7F62" w:rsidRDefault="006A7F62" w:rsidP="008E21DE">
      <w:pPr>
        <w:spacing w:before="0" w:after="0"/>
      </w:pPr>
      <w:r>
        <w:continuationSeparator/>
      </w:r>
    </w:p>
    <w:p w14:paraId="1C24CDB0" w14:textId="77777777" w:rsidR="006A7F62" w:rsidRDefault="006A7F62"/>
    <w:p w14:paraId="4AF38EA9" w14:textId="77777777" w:rsidR="006A7F62" w:rsidRDefault="006A7F62"/>
  </w:endnote>
  <w:endnote w:type="continuationNotice" w:id="1">
    <w:p w14:paraId="3F0E76D2" w14:textId="77777777" w:rsidR="00EC65EB" w:rsidRDefault="00EC65E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0603047"/>
      <w:docPartObj>
        <w:docPartGallery w:val="Page Numbers (Bottom of Page)"/>
        <w:docPartUnique/>
      </w:docPartObj>
    </w:sdtPr>
    <w:sdtEndPr/>
    <w:sdtContent>
      <w:p w14:paraId="1AD49A01" w14:textId="3CA8BCC0" w:rsidR="00E71783" w:rsidRPr="001D0FB5" w:rsidRDefault="004036D4" w:rsidP="001D0FB5">
        <w:pPr>
          <w:pStyle w:val="Footer-Title"/>
          <w:tabs>
            <w:tab w:val="left" w:pos="7797"/>
          </w:tabs>
        </w:pPr>
        <w:r>
          <w:t>CL 02</w:t>
        </w:r>
        <w:r w:rsidR="009D44C5">
          <w:t>7</w:t>
        </w:r>
        <w:r>
          <w:t xml:space="preserve"> </w:t>
        </w:r>
        <w:r w:rsidR="00FE289F" w:rsidRPr="00FE289F">
          <w:rPr>
            <w:rStyle w:val="PageNumber"/>
            <w:rFonts w:ascii="Calibri" w:hAnsi="Calibri"/>
            <w:sz w:val="18"/>
          </w:rPr>
          <w:t>Checklist: Application for Registration Employer Association</w:t>
        </w:r>
        <w:r w:rsidR="00B61C43" w:rsidRPr="001D0FB5">
          <w:rPr>
            <w:rStyle w:val="PageNumber"/>
            <w:rFonts w:ascii="Calibri" w:hAnsi="Calibri"/>
            <w:sz w:val="18"/>
          </w:rPr>
          <w:tab/>
        </w:r>
        <w:r w:rsidR="00B61C43" w:rsidRPr="001D0FB5">
          <w:rPr>
            <w:rStyle w:val="PageNumber"/>
            <w:rFonts w:ascii="Calibri" w:hAnsi="Calibri"/>
            <w:sz w:val="18"/>
          </w:rPr>
          <w:tab/>
        </w:r>
        <w:r w:rsidR="00BD511C" w:rsidRPr="00BD511C">
          <w:rPr>
            <w:rStyle w:val="PageNumber"/>
            <w:rFonts w:ascii="Calibri" w:hAnsi="Calibri"/>
            <w:sz w:val="18"/>
          </w:rPr>
          <w:t>9 July</w:t>
        </w:r>
        <w:r w:rsidR="001D0FB5" w:rsidRPr="00BD511C">
          <w:rPr>
            <w:rStyle w:val="PageNumber"/>
            <w:rFonts w:ascii="Calibri" w:hAnsi="Calibri"/>
            <w:sz w:val="18"/>
          </w:rPr>
          <w:t xml:space="preserve"> 202</w:t>
        </w:r>
        <w:r w:rsidR="00F34812" w:rsidRPr="00BD511C">
          <w:rPr>
            <w:rStyle w:val="PageNumber"/>
            <w:rFonts w:ascii="Calibri" w:hAnsi="Calibri"/>
            <w:sz w:val="18"/>
          </w:rPr>
          <w:t>4</w:t>
        </w:r>
        <w:r w:rsidR="00B61C43" w:rsidRPr="001D0FB5">
          <w:rPr>
            <w:rStyle w:val="PageNumber"/>
            <w:rFonts w:ascii="Calibri" w:hAnsi="Calibri"/>
            <w:sz w:val="18"/>
          </w:rPr>
          <w:t xml:space="preserve"> | p. </w:t>
        </w:r>
        <w:r w:rsidR="00B61C43" w:rsidRPr="001D0FB5">
          <w:fldChar w:fldCharType="begin"/>
        </w:r>
        <w:r w:rsidR="00B61C43" w:rsidRPr="001D0FB5">
          <w:instrText xml:space="preserve"> PAGE   \* MERGEFORMAT </w:instrText>
        </w:r>
        <w:r w:rsidR="00B61C43" w:rsidRPr="001D0FB5">
          <w:fldChar w:fldCharType="separate"/>
        </w:r>
        <w:r w:rsidR="00B61C43" w:rsidRPr="001D0FB5">
          <w:t>2</w:t>
        </w:r>
        <w:r w:rsidR="00B61C43" w:rsidRPr="001D0FB5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8530722"/>
      <w:docPartObj>
        <w:docPartGallery w:val="Page Numbers (Bottom of Page)"/>
        <w:docPartUnique/>
      </w:docPartObj>
    </w:sdtPr>
    <w:sdtEndPr/>
    <w:sdtContent>
      <w:p w14:paraId="4A277AFE" w14:textId="5894DD68" w:rsidR="00FE289F" w:rsidRDefault="00FE289F" w:rsidP="00FE289F">
        <w:pPr>
          <w:pStyle w:val="Footer-Title"/>
          <w:tabs>
            <w:tab w:val="left" w:pos="7797"/>
          </w:tabs>
        </w:pPr>
        <w:r>
          <w:t xml:space="preserve">CL 027 </w:t>
        </w:r>
        <w:r w:rsidRPr="00FE289F">
          <w:rPr>
            <w:rStyle w:val="PageNumber"/>
            <w:rFonts w:ascii="Calibri" w:hAnsi="Calibri"/>
            <w:sz w:val="18"/>
          </w:rPr>
          <w:t>Checklist: Application for Registration Employer Association</w:t>
        </w:r>
        <w:r w:rsidRPr="001D0FB5">
          <w:rPr>
            <w:rStyle w:val="PageNumber"/>
            <w:rFonts w:ascii="Calibri" w:hAnsi="Calibri"/>
            <w:sz w:val="18"/>
          </w:rPr>
          <w:tab/>
        </w:r>
        <w:r w:rsidRPr="001D0FB5">
          <w:rPr>
            <w:rStyle w:val="PageNumber"/>
            <w:rFonts w:ascii="Calibri" w:hAnsi="Calibri"/>
            <w:sz w:val="18"/>
          </w:rPr>
          <w:tab/>
        </w:r>
        <w:r w:rsidR="00064794" w:rsidRPr="00BD511C">
          <w:rPr>
            <w:rStyle w:val="PageNumber"/>
            <w:rFonts w:ascii="Calibri" w:hAnsi="Calibri"/>
            <w:sz w:val="18"/>
          </w:rPr>
          <w:t xml:space="preserve">9 July </w:t>
        </w:r>
        <w:r w:rsidRPr="00BD511C">
          <w:rPr>
            <w:rStyle w:val="PageNumber"/>
            <w:rFonts w:ascii="Calibri" w:hAnsi="Calibri"/>
            <w:sz w:val="18"/>
          </w:rPr>
          <w:t>2024</w:t>
        </w:r>
        <w:r w:rsidRPr="001D0FB5">
          <w:rPr>
            <w:rStyle w:val="PageNumber"/>
            <w:rFonts w:ascii="Calibri" w:hAnsi="Calibri"/>
            <w:sz w:val="18"/>
          </w:rPr>
          <w:t xml:space="preserve"> | p. </w:t>
        </w:r>
        <w:r w:rsidRPr="001D0FB5">
          <w:fldChar w:fldCharType="begin"/>
        </w:r>
        <w:r w:rsidRPr="001D0FB5">
          <w:instrText xml:space="preserve"> PAGE   \* MERGEFORMAT </w:instrText>
        </w:r>
        <w:r w:rsidRPr="001D0FB5">
          <w:fldChar w:fldCharType="separate"/>
        </w:r>
        <w:r>
          <w:t>2</w:t>
        </w:r>
        <w:r w:rsidRPr="001D0FB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BE960" w14:textId="77777777" w:rsidR="006A7F62" w:rsidRDefault="006A7F62" w:rsidP="008E21DE">
      <w:pPr>
        <w:spacing w:before="0" w:after="0"/>
      </w:pPr>
      <w:r>
        <w:separator/>
      </w:r>
    </w:p>
  </w:footnote>
  <w:footnote w:type="continuationSeparator" w:id="0">
    <w:p w14:paraId="41A48215" w14:textId="77777777" w:rsidR="006A7F62" w:rsidRDefault="006A7F62" w:rsidP="008E21DE">
      <w:pPr>
        <w:spacing w:before="0" w:after="0"/>
      </w:pPr>
      <w:r>
        <w:continuationSeparator/>
      </w:r>
    </w:p>
    <w:p w14:paraId="5F1F48FA" w14:textId="77777777" w:rsidR="006A7F62" w:rsidRDefault="006A7F62"/>
    <w:p w14:paraId="4E3F877F" w14:textId="77777777" w:rsidR="006A7F62" w:rsidRDefault="006A7F62"/>
  </w:footnote>
  <w:footnote w:type="continuationNotice" w:id="1">
    <w:p w14:paraId="3F4BF4EB" w14:textId="77777777" w:rsidR="00EC65EB" w:rsidRDefault="00EC65E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AB826" w14:textId="6BCE5A31" w:rsidR="00381CE5" w:rsidRPr="00BA7506" w:rsidRDefault="00381CE5" w:rsidP="00771B1B">
    <w:pPr>
      <w:pStyle w:val="Header"/>
      <w:jc w:val="left"/>
      <w:rPr>
        <w:color w:val="002A4C" w:themeColor="accent2"/>
      </w:rPr>
    </w:pPr>
    <w:r>
      <w:rPr>
        <w:color w:val="002A4C" w:themeColor="accent2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C8EA9" w14:textId="4966BC68" w:rsidR="00D2512E" w:rsidRDefault="00D2512E">
    <w:pPr>
      <w:pStyle w:val="Header"/>
    </w:pPr>
    <w:r>
      <w:rPr>
        <w:noProof/>
        <w:color w:val="002A4C" w:themeColor="accent2"/>
      </w:rPr>
      <w:drawing>
        <wp:anchor distT="0" distB="0" distL="114300" distR="114300" simplePos="0" relativeHeight="251658240" behindDoc="1" locked="0" layoutInCell="1" allowOverlap="1" wp14:anchorId="166B42FB" wp14:editId="03D140B6">
          <wp:simplePos x="0" y="0"/>
          <wp:positionH relativeFrom="page">
            <wp:posOffset>1245235</wp:posOffset>
          </wp:positionH>
          <wp:positionV relativeFrom="paragraph">
            <wp:posOffset>-286385</wp:posOffset>
          </wp:positionV>
          <wp:extent cx="6300470" cy="1890395"/>
          <wp:effectExtent l="0" t="0" r="5080" b="0"/>
          <wp:wrapNone/>
          <wp:docPr id="786185788" name="Picture 78618578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89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aps/>
        <w:noProof/>
        <w:color w:val="FFFFFF" w:themeColor="background1"/>
        <w:sz w:val="25"/>
      </w:rPr>
      <w:drawing>
        <wp:anchor distT="0" distB="0" distL="114300" distR="114300" simplePos="0" relativeHeight="251658241" behindDoc="1" locked="0" layoutInCell="1" allowOverlap="1" wp14:anchorId="7CE79F6F" wp14:editId="03E1ADB2">
          <wp:simplePos x="0" y="0"/>
          <wp:positionH relativeFrom="column">
            <wp:posOffset>-9525</wp:posOffset>
          </wp:positionH>
          <wp:positionV relativeFrom="paragraph">
            <wp:posOffset>408305</wp:posOffset>
          </wp:positionV>
          <wp:extent cx="812800" cy="800100"/>
          <wp:effectExtent l="0" t="0" r="0" b="0"/>
          <wp:wrapNone/>
          <wp:docPr id="636959270" name="Graphic 636959270" descr="Fair Work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phic 11" descr="Fair Work Commissio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F3F2E"/>
    <w:multiLevelType w:val="multilevel"/>
    <w:tmpl w:val="346A3008"/>
    <w:numStyleLink w:val="DefaultBullets"/>
  </w:abstractNum>
  <w:abstractNum w:abstractNumId="1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000000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000000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14BA6826"/>
    <w:multiLevelType w:val="multilevel"/>
    <w:tmpl w:val="1610CD90"/>
    <w:numStyleLink w:val="List1Numbered"/>
  </w:abstractNum>
  <w:abstractNum w:abstractNumId="3" w15:restartNumberingAfterBreak="0">
    <w:nsid w:val="19F1618D"/>
    <w:multiLevelType w:val="multilevel"/>
    <w:tmpl w:val="1610CD90"/>
    <w:styleLink w:val="List1Numbered"/>
    <w:lvl w:ilvl="0">
      <w:start w:val="1"/>
      <w:numFmt w:val="decimal"/>
      <w:pStyle w:val="List1Numbered1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abstractNum w:abstractNumId="4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E7B10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E7B10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72A31B8"/>
    <w:multiLevelType w:val="multilevel"/>
    <w:tmpl w:val="4CF49E26"/>
    <w:styleLink w:val="NormalNumberedListStyl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AB22A83"/>
    <w:multiLevelType w:val="hybridMultilevel"/>
    <w:tmpl w:val="F160A26A"/>
    <w:lvl w:ilvl="0" w:tplc="E22C3CF8">
      <w:start w:val="1"/>
      <w:numFmt w:val="bullet"/>
      <w:pStyle w:val="Bulletpoint"/>
      <w:lvlText w:val="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746BB"/>
    <w:multiLevelType w:val="hybridMultilevel"/>
    <w:tmpl w:val="4AFABD8E"/>
    <w:lvl w:ilvl="0" w:tplc="3912E916">
      <w:start w:val="1"/>
      <w:numFmt w:val="decimal"/>
      <w:pStyle w:val="BracketNumberList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96E59"/>
    <w:multiLevelType w:val="multilevel"/>
    <w:tmpl w:val="88EC6DC4"/>
    <w:styleLink w:val="BoxedBullets"/>
    <w:lvl w:ilvl="0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00000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00000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1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6A36847"/>
    <w:multiLevelType w:val="hybridMultilevel"/>
    <w:tmpl w:val="504619BC"/>
    <w:lvl w:ilvl="0" w:tplc="C5307386">
      <w:start w:val="1"/>
      <w:numFmt w:val="lowerLetter"/>
      <w:pStyle w:val="BracketLetteredList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E102E1"/>
    <w:multiLevelType w:val="hybridMultilevel"/>
    <w:tmpl w:val="4274AF20"/>
    <w:lvl w:ilvl="0" w:tplc="108C0942">
      <w:start w:val="1"/>
      <w:numFmt w:val="lowerRoman"/>
      <w:pStyle w:val="BracketRomanNumeralsList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DC388F"/>
    <w:multiLevelType w:val="hybridMultilevel"/>
    <w:tmpl w:val="722EC744"/>
    <w:lvl w:ilvl="0" w:tplc="35B27C1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B2E561E">
      <w:start w:val="1"/>
      <w:numFmt w:val="bullet"/>
      <w:pStyle w:val="Sub-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8A4D83"/>
    <w:multiLevelType w:val="multilevel"/>
    <w:tmpl w:val="346A3008"/>
    <w:styleLink w:val="DefaultBullets"/>
    <w:lvl w:ilvl="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tabs>
          <w:tab w:val="num" w:pos="1135"/>
        </w:tabs>
        <w:ind w:left="1135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num w:numId="1" w16cid:durableId="1962376895">
    <w:abstractNumId w:val="1"/>
  </w:num>
  <w:num w:numId="2" w16cid:durableId="1212965300">
    <w:abstractNumId w:val="11"/>
  </w:num>
  <w:num w:numId="3" w16cid:durableId="722605656">
    <w:abstractNumId w:val="10"/>
  </w:num>
  <w:num w:numId="4" w16cid:durableId="260989663">
    <w:abstractNumId w:val="4"/>
  </w:num>
  <w:num w:numId="5" w16cid:durableId="741367565">
    <w:abstractNumId w:val="3"/>
  </w:num>
  <w:num w:numId="6" w16cid:durableId="1340044513">
    <w:abstractNumId w:val="13"/>
  </w:num>
  <w:num w:numId="7" w16cid:durableId="228156562">
    <w:abstractNumId w:val="8"/>
  </w:num>
  <w:num w:numId="8" w16cid:durableId="270165075">
    <w:abstractNumId w:val="5"/>
  </w:num>
  <w:num w:numId="9" w16cid:durableId="17321063">
    <w:abstractNumId w:val="16"/>
  </w:num>
  <w:num w:numId="10" w16cid:durableId="30958099">
    <w:abstractNumId w:val="6"/>
  </w:num>
  <w:num w:numId="11" w16cid:durableId="338771893">
    <w:abstractNumId w:val="0"/>
  </w:num>
  <w:num w:numId="12" w16cid:durableId="421685792">
    <w:abstractNumId w:val="2"/>
    <w:lvlOverride w:ilvl="0">
      <w:lvl w:ilvl="0">
        <w:start w:val="1"/>
        <w:numFmt w:val="decimal"/>
        <w:pStyle w:val="List1Numbered1"/>
        <w:lvlText w:val="%1."/>
        <w:lvlJc w:val="left"/>
        <w:pPr>
          <w:tabs>
            <w:tab w:val="num" w:pos="567"/>
          </w:tabs>
          <w:ind w:left="567" w:hanging="283"/>
        </w:pPr>
        <w:rPr>
          <w:rFonts w:hint="default"/>
          <w:b w:val="0"/>
          <w:bCs/>
          <w:i w:val="0"/>
          <w:color w:val="auto"/>
        </w:rPr>
      </w:lvl>
    </w:lvlOverride>
    <w:lvlOverride w:ilvl="1">
      <w:lvl w:ilvl="1">
        <w:start w:val="1"/>
        <w:numFmt w:val="lowerLetter"/>
        <w:pStyle w:val="List1Numbered2"/>
        <w:lvlText w:val="%2."/>
        <w:lvlJc w:val="left"/>
        <w:pPr>
          <w:tabs>
            <w:tab w:val="num" w:pos="851"/>
          </w:tabs>
          <w:ind w:left="85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1Numbered3"/>
        <w:lvlText w:val="%3."/>
        <w:lvlJc w:val="left"/>
        <w:pPr>
          <w:tabs>
            <w:tab w:val="num" w:pos="1135"/>
          </w:tabs>
          <w:ind w:left="113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419"/>
          </w:tabs>
          <w:ind w:left="141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1703"/>
          </w:tabs>
          <w:ind w:left="170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1987"/>
          </w:tabs>
          <w:ind w:left="198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271"/>
          </w:tabs>
          <w:ind w:left="227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555"/>
          </w:tabs>
          <w:ind w:left="255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2839"/>
          </w:tabs>
          <w:ind w:left="2839" w:hanging="283"/>
        </w:pPr>
        <w:rPr>
          <w:rFonts w:hint="default"/>
        </w:rPr>
      </w:lvl>
    </w:lvlOverride>
  </w:num>
  <w:num w:numId="13" w16cid:durableId="1632393828">
    <w:abstractNumId w:val="7"/>
  </w:num>
  <w:num w:numId="14" w16cid:durableId="892691405">
    <w:abstractNumId w:val="15"/>
  </w:num>
  <w:num w:numId="15" w16cid:durableId="1582640125">
    <w:abstractNumId w:val="9"/>
  </w:num>
  <w:num w:numId="16" w16cid:durableId="636490414">
    <w:abstractNumId w:val="12"/>
  </w:num>
  <w:num w:numId="17" w16cid:durableId="929970278">
    <w:abstractNumId w:val="14"/>
  </w:num>
  <w:num w:numId="18" w16cid:durableId="1831479630">
    <w:abstractNumId w:val="12"/>
    <w:lvlOverride w:ilvl="0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B0"/>
    <w:rsid w:val="00004FAC"/>
    <w:rsid w:val="00006F13"/>
    <w:rsid w:val="00012458"/>
    <w:rsid w:val="00022328"/>
    <w:rsid w:val="0002497C"/>
    <w:rsid w:val="00040586"/>
    <w:rsid w:val="000437BF"/>
    <w:rsid w:val="000442B4"/>
    <w:rsid w:val="00047560"/>
    <w:rsid w:val="00052210"/>
    <w:rsid w:val="00052647"/>
    <w:rsid w:val="00053057"/>
    <w:rsid w:val="00057E99"/>
    <w:rsid w:val="00063C0F"/>
    <w:rsid w:val="00064794"/>
    <w:rsid w:val="00067184"/>
    <w:rsid w:val="00070E0C"/>
    <w:rsid w:val="0007176B"/>
    <w:rsid w:val="000718AE"/>
    <w:rsid w:val="00075A72"/>
    <w:rsid w:val="00077449"/>
    <w:rsid w:val="00080615"/>
    <w:rsid w:val="00081DFA"/>
    <w:rsid w:val="00084532"/>
    <w:rsid w:val="00085C38"/>
    <w:rsid w:val="000864CC"/>
    <w:rsid w:val="000A31CE"/>
    <w:rsid w:val="000A5F11"/>
    <w:rsid w:val="000A61B1"/>
    <w:rsid w:val="000A7791"/>
    <w:rsid w:val="000B4785"/>
    <w:rsid w:val="000B7039"/>
    <w:rsid w:val="000C252F"/>
    <w:rsid w:val="000C4C89"/>
    <w:rsid w:val="000D49E2"/>
    <w:rsid w:val="000D6ACE"/>
    <w:rsid w:val="000D7F98"/>
    <w:rsid w:val="000E184A"/>
    <w:rsid w:val="000E2DBE"/>
    <w:rsid w:val="000E3FE7"/>
    <w:rsid w:val="000E6CD2"/>
    <w:rsid w:val="000F08A2"/>
    <w:rsid w:val="000F49F8"/>
    <w:rsid w:val="000F5ABB"/>
    <w:rsid w:val="001003DD"/>
    <w:rsid w:val="00103E07"/>
    <w:rsid w:val="00105281"/>
    <w:rsid w:val="0010620F"/>
    <w:rsid w:val="00106850"/>
    <w:rsid w:val="001151AA"/>
    <w:rsid w:val="00115C2D"/>
    <w:rsid w:val="00115C91"/>
    <w:rsid w:val="00115E1F"/>
    <w:rsid w:val="0012076E"/>
    <w:rsid w:val="00124E08"/>
    <w:rsid w:val="00136A1B"/>
    <w:rsid w:val="00141453"/>
    <w:rsid w:val="00145495"/>
    <w:rsid w:val="00145928"/>
    <w:rsid w:val="00146433"/>
    <w:rsid w:val="001500B0"/>
    <w:rsid w:val="0015019C"/>
    <w:rsid w:val="00151D06"/>
    <w:rsid w:val="001574F1"/>
    <w:rsid w:val="0016116C"/>
    <w:rsid w:val="00161B7E"/>
    <w:rsid w:val="0016440B"/>
    <w:rsid w:val="00165F77"/>
    <w:rsid w:val="00166800"/>
    <w:rsid w:val="00167193"/>
    <w:rsid w:val="00172102"/>
    <w:rsid w:val="00172320"/>
    <w:rsid w:val="00177871"/>
    <w:rsid w:val="00182D0E"/>
    <w:rsid w:val="00190C51"/>
    <w:rsid w:val="001979D9"/>
    <w:rsid w:val="001A2847"/>
    <w:rsid w:val="001A29AD"/>
    <w:rsid w:val="001A4B90"/>
    <w:rsid w:val="001B14E2"/>
    <w:rsid w:val="001B46F3"/>
    <w:rsid w:val="001B6E3A"/>
    <w:rsid w:val="001C4243"/>
    <w:rsid w:val="001D0FB5"/>
    <w:rsid w:val="001E3ACD"/>
    <w:rsid w:val="001E6588"/>
    <w:rsid w:val="001F1D85"/>
    <w:rsid w:val="001F3900"/>
    <w:rsid w:val="001F5F5D"/>
    <w:rsid w:val="002047E5"/>
    <w:rsid w:val="00205F74"/>
    <w:rsid w:val="00206D8C"/>
    <w:rsid w:val="002070F2"/>
    <w:rsid w:val="00210B8E"/>
    <w:rsid w:val="00211760"/>
    <w:rsid w:val="00212E76"/>
    <w:rsid w:val="00213AC3"/>
    <w:rsid w:val="002155EE"/>
    <w:rsid w:val="00224065"/>
    <w:rsid w:val="00224644"/>
    <w:rsid w:val="0022720A"/>
    <w:rsid w:val="00230970"/>
    <w:rsid w:val="00234C94"/>
    <w:rsid w:val="00234CC2"/>
    <w:rsid w:val="002400E7"/>
    <w:rsid w:val="00244E9B"/>
    <w:rsid w:val="00246292"/>
    <w:rsid w:val="00250B0C"/>
    <w:rsid w:val="0025744B"/>
    <w:rsid w:val="00264D11"/>
    <w:rsid w:val="002664F1"/>
    <w:rsid w:val="00267472"/>
    <w:rsid w:val="0027083E"/>
    <w:rsid w:val="00275320"/>
    <w:rsid w:val="00277FC4"/>
    <w:rsid w:val="002804D3"/>
    <w:rsid w:val="00280D2D"/>
    <w:rsid w:val="0028225C"/>
    <w:rsid w:val="0028665E"/>
    <w:rsid w:val="00290FB4"/>
    <w:rsid w:val="00295C7B"/>
    <w:rsid w:val="002A0095"/>
    <w:rsid w:val="002A06B8"/>
    <w:rsid w:val="002A2DC5"/>
    <w:rsid w:val="002A3399"/>
    <w:rsid w:val="002B0D70"/>
    <w:rsid w:val="002B1E36"/>
    <w:rsid w:val="002B6340"/>
    <w:rsid w:val="002B6DAE"/>
    <w:rsid w:val="002C19AC"/>
    <w:rsid w:val="002C3ED9"/>
    <w:rsid w:val="002D6EAA"/>
    <w:rsid w:val="002E3D33"/>
    <w:rsid w:val="002F0EBB"/>
    <w:rsid w:val="002F1525"/>
    <w:rsid w:val="002F26DE"/>
    <w:rsid w:val="002F455A"/>
    <w:rsid w:val="002F4D22"/>
    <w:rsid w:val="002F5B1C"/>
    <w:rsid w:val="002F6C59"/>
    <w:rsid w:val="002F7779"/>
    <w:rsid w:val="003012DC"/>
    <w:rsid w:val="003033CC"/>
    <w:rsid w:val="0030628C"/>
    <w:rsid w:val="003063E4"/>
    <w:rsid w:val="00307DA4"/>
    <w:rsid w:val="00320021"/>
    <w:rsid w:val="00320EAE"/>
    <w:rsid w:val="00320FAD"/>
    <w:rsid w:val="00331C8C"/>
    <w:rsid w:val="0033340E"/>
    <w:rsid w:val="003334EC"/>
    <w:rsid w:val="00337DB9"/>
    <w:rsid w:val="00341922"/>
    <w:rsid w:val="003449A0"/>
    <w:rsid w:val="00347197"/>
    <w:rsid w:val="00356D05"/>
    <w:rsid w:val="0036413F"/>
    <w:rsid w:val="00365F42"/>
    <w:rsid w:val="00371EED"/>
    <w:rsid w:val="00375C0F"/>
    <w:rsid w:val="0037664A"/>
    <w:rsid w:val="00381CE5"/>
    <w:rsid w:val="0038224C"/>
    <w:rsid w:val="00382F6D"/>
    <w:rsid w:val="0039027B"/>
    <w:rsid w:val="003904BC"/>
    <w:rsid w:val="003922A0"/>
    <w:rsid w:val="00393082"/>
    <w:rsid w:val="00393599"/>
    <w:rsid w:val="003A04E1"/>
    <w:rsid w:val="003B1748"/>
    <w:rsid w:val="003B2822"/>
    <w:rsid w:val="003B6659"/>
    <w:rsid w:val="003C276A"/>
    <w:rsid w:val="003C6BD3"/>
    <w:rsid w:val="003C7E6C"/>
    <w:rsid w:val="003E23CE"/>
    <w:rsid w:val="003E42FC"/>
    <w:rsid w:val="003E4AC6"/>
    <w:rsid w:val="003F39B2"/>
    <w:rsid w:val="003F43A4"/>
    <w:rsid w:val="003F4B8C"/>
    <w:rsid w:val="003F6570"/>
    <w:rsid w:val="00400C34"/>
    <w:rsid w:val="00401459"/>
    <w:rsid w:val="00401C14"/>
    <w:rsid w:val="004036D4"/>
    <w:rsid w:val="004038C2"/>
    <w:rsid w:val="0041201F"/>
    <w:rsid w:val="004154E2"/>
    <w:rsid w:val="0042001A"/>
    <w:rsid w:val="00427619"/>
    <w:rsid w:val="004333F5"/>
    <w:rsid w:val="0043483C"/>
    <w:rsid w:val="00436D9C"/>
    <w:rsid w:val="0044021D"/>
    <w:rsid w:val="00445460"/>
    <w:rsid w:val="00457B43"/>
    <w:rsid w:val="0046297A"/>
    <w:rsid w:val="00465318"/>
    <w:rsid w:val="004669FE"/>
    <w:rsid w:val="0046719D"/>
    <w:rsid w:val="0047297A"/>
    <w:rsid w:val="00481F1E"/>
    <w:rsid w:val="00492E4B"/>
    <w:rsid w:val="004935B1"/>
    <w:rsid w:val="0049614D"/>
    <w:rsid w:val="004968DD"/>
    <w:rsid w:val="004A5EE0"/>
    <w:rsid w:val="004B0B0D"/>
    <w:rsid w:val="004B1AD0"/>
    <w:rsid w:val="004B1B40"/>
    <w:rsid w:val="004B2605"/>
    <w:rsid w:val="004B32C6"/>
    <w:rsid w:val="004B596A"/>
    <w:rsid w:val="004C092C"/>
    <w:rsid w:val="004C7E68"/>
    <w:rsid w:val="004E2AFA"/>
    <w:rsid w:val="004E69E8"/>
    <w:rsid w:val="004F214E"/>
    <w:rsid w:val="004F373E"/>
    <w:rsid w:val="005004D7"/>
    <w:rsid w:val="00504814"/>
    <w:rsid w:val="0050787B"/>
    <w:rsid w:val="00511C5C"/>
    <w:rsid w:val="005123BA"/>
    <w:rsid w:val="00520878"/>
    <w:rsid w:val="0052312C"/>
    <w:rsid w:val="00523461"/>
    <w:rsid w:val="00524838"/>
    <w:rsid w:val="00527063"/>
    <w:rsid w:val="0053276F"/>
    <w:rsid w:val="00534D53"/>
    <w:rsid w:val="00535C8E"/>
    <w:rsid w:val="005401BB"/>
    <w:rsid w:val="005406AE"/>
    <w:rsid w:val="00555596"/>
    <w:rsid w:val="00573349"/>
    <w:rsid w:val="0057343D"/>
    <w:rsid w:val="00576686"/>
    <w:rsid w:val="00587766"/>
    <w:rsid w:val="005916F2"/>
    <w:rsid w:val="00591C23"/>
    <w:rsid w:val="00593567"/>
    <w:rsid w:val="00593CFA"/>
    <w:rsid w:val="005944F7"/>
    <w:rsid w:val="00596712"/>
    <w:rsid w:val="0059674E"/>
    <w:rsid w:val="005A17E2"/>
    <w:rsid w:val="005A368C"/>
    <w:rsid w:val="005B3706"/>
    <w:rsid w:val="005B4E89"/>
    <w:rsid w:val="005C4EEC"/>
    <w:rsid w:val="005E193A"/>
    <w:rsid w:val="005F174A"/>
    <w:rsid w:val="005F70C2"/>
    <w:rsid w:val="00600480"/>
    <w:rsid w:val="0060052E"/>
    <w:rsid w:val="00603C57"/>
    <w:rsid w:val="00612789"/>
    <w:rsid w:val="00613B94"/>
    <w:rsid w:val="0062041E"/>
    <w:rsid w:val="00621657"/>
    <w:rsid w:val="00621696"/>
    <w:rsid w:val="006252E0"/>
    <w:rsid w:val="0063080A"/>
    <w:rsid w:val="00630E2F"/>
    <w:rsid w:val="00631001"/>
    <w:rsid w:val="006313B0"/>
    <w:rsid w:val="00632EF9"/>
    <w:rsid w:val="0063404A"/>
    <w:rsid w:val="00642FF7"/>
    <w:rsid w:val="00643B71"/>
    <w:rsid w:val="006452D4"/>
    <w:rsid w:val="00657011"/>
    <w:rsid w:val="006575B7"/>
    <w:rsid w:val="00657648"/>
    <w:rsid w:val="00661658"/>
    <w:rsid w:val="0066565E"/>
    <w:rsid w:val="00673278"/>
    <w:rsid w:val="00676632"/>
    <w:rsid w:val="00680F04"/>
    <w:rsid w:val="00680FA9"/>
    <w:rsid w:val="006870DC"/>
    <w:rsid w:val="006926BC"/>
    <w:rsid w:val="006A779C"/>
    <w:rsid w:val="006A7F62"/>
    <w:rsid w:val="006B3004"/>
    <w:rsid w:val="006B32FC"/>
    <w:rsid w:val="006B3E11"/>
    <w:rsid w:val="006B57FE"/>
    <w:rsid w:val="006B5F77"/>
    <w:rsid w:val="006C6237"/>
    <w:rsid w:val="006C626C"/>
    <w:rsid w:val="006D3543"/>
    <w:rsid w:val="006D7886"/>
    <w:rsid w:val="006E2CB4"/>
    <w:rsid w:val="006E7174"/>
    <w:rsid w:val="006F033A"/>
    <w:rsid w:val="006F1FE2"/>
    <w:rsid w:val="006F75EE"/>
    <w:rsid w:val="0070157A"/>
    <w:rsid w:val="00703241"/>
    <w:rsid w:val="00704294"/>
    <w:rsid w:val="00704B8E"/>
    <w:rsid w:val="00706BD4"/>
    <w:rsid w:val="00712FBB"/>
    <w:rsid w:val="0071692F"/>
    <w:rsid w:val="00727C59"/>
    <w:rsid w:val="0073261D"/>
    <w:rsid w:val="00743DA9"/>
    <w:rsid w:val="00751232"/>
    <w:rsid w:val="00751CF4"/>
    <w:rsid w:val="00755013"/>
    <w:rsid w:val="0075633D"/>
    <w:rsid w:val="00763C26"/>
    <w:rsid w:val="00763FE4"/>
    <w:rsid w:val="00766079"/>
    <w:rsid w:val="00770C62"/>
    <w:rsid w:val="00771B1B"/>
    <w:rsid w:val="00771D3F"/>
    <w:rsid w:val="00774271"/>
    <w:rsid w:val="0077737B"/>
    <w:rsid w:val="00780EB1"/>
    <w:rsid w:val="007827AA"/>
    <w:rsid w:val="007908AE"/>
    <w:rsid w:val="00796C1A"/>
    <w:rsid w:val="007C2211"/>
    <w:rsid w:val="007C636A"/>
    <w:rsid w:val="007C74C1"/>
    <w:rsid w:val="007C77F1"/>
    <w:rsid w:val="007D5D7A"/>
    <w:rsid w:val="007D5E88"/>
    <w:rsid w:val="007D6E16"/>
    <w:rsid w:val="007E2A69"/>
    <w:rsid w:val="007E5205"/>
    <w:rsid w:val="007E77E9"/>
    <w:rsid w:val="007F0BD3"/>
    <w:rsid w:val="00803276"/>
    <w:rsid w:val="00814EF7"/>
    <w:rsid w:val="00815B75"/>
    <w:rsid w:val="00825AE8"/>
    <w:rsid w:val="00826DC2"/>
    <w:rsid w:val="00833921"/>
    <w:rsid w:val="00834D88"/>
    <w:rsid w:val="008363D9"/>
    <w:rsid w:val="008365B5"/>
    <w:rsid w:val="00844DA8"/>
    <w:rsid w:val="00846030"/>
    <w:rsid w:val="00846CFC"/>
    <w:rsid w:val="0084733E"/>
    <w:rsid w:val="008542CE"/>
    <w:rsid w:val="008635AF"/>
    <w:rsid w:val="00866D6B"/>
    <w:rsid w:val="00876B19"/>
    <w:rsid w:val="00880608"/>
    <w:rsid w:val="008839C9"/>
    <w:rsid w:val="00886877"/>
    <w:rsid w:val="00887208"/>
    <w:rsid w:val="008A005E"/>
    <w:rsid w:val="008A3ECB"/>
    <w:rsid w:val="008A6371"/>
    <w:rsid w:val="008A6783"/>
    <w:rsid w:val="008A77CE"/>
    <w:rsid w:val="008C02F5"/>
    <w:rsid w:val="008C2DB1"/>
    <w:rsid w:val="008D2BBA"/>
    <w:rsid w:val="008D2BD5"/>
    <w:rsid w:val="008E21DE"/>
    <w:rsid w:val="008E31D0"/>
    <w:rsid w:val="008E413C"/>
    <w:rsid w:val="008E42C1"/>
    <w:rsid w:val="008E7CCF"/>
    <w:rsid w:val="008F017E"/>
    <w:rsid w:val="008F3C49"/>
    <w:rsid w:val="008F3EC3"/>
    <w:rsid w:val="008F42EB"/>
    <w:rsid w:val="008F771A"/>
    <w:rsid w:val="00902BE3"/>
    <w:rsid w:val="00915938"/>
    <w:rsid w:val="00921F18"/>
    <w:rsid w:val="009232FC"/>
    <w:rsid w:val="00926820"/>
    <w:rsid w:val="00931AE9"/>
    <w:rsid w:val="0094694D"/>
    <w:rsid w:val="00950DF2"/>
    <w:rsid w:val="009511F9"/>
    <w:rsid w:val="00951508"/>
    <w:rsid w:val="00961DC8"/>
    <w:rsid w:val="00964CFF"/>
    <w:rsid w:val="00971C95"/>
    <w:rsid w:val="00975256"/>
    <w:rsid w:val="009831CB"/>
    <w:rsid w:val="00991675"/>
    <w:rsid w:val="00992A10"/>
    <w:rsid w:val="009978A7"/>
    <w:rsid w:val="009A06C8"/>
    <w:rsid w:val="009A09AA"/>
    <w:rsid w:val="009A11B1"/>
    <w:rsid w:val="009A2A86"/>
    <w:rsid w:val="009A3635"/>
    <w:rsid w:val="009B4261"/>
    <w:rsid w:val="009B67F0"/>
    <w:rsid w:val="009C39CD"/>
    <w:rsid w:val="009C6303"/>
    <w:rsid w:val="009C6E43"/>
    <w:rsid w:val="009C71B1"/>
    <w:rsid w:val="009D44C5"/>
    <w:rsid w:val="009E2CA5"/>
    <w:rsid w:val="009E424D"/>
    <w:rsid w:val="009E5303"/>
    <w:rsid w:val="009E5A88"/>
    <w:rsid w:val="009F200E"/>
    <w:rsid w:val="009F34F6"/>
    <w:rsid w:val="009F70AA"/>
    <w:rsid w:val="00A06415"/>
    <w:rsid w:val="00A07E4A"/>
    <w:rsid w:val="00A1045A"/>
    <w:rsid w:val="00A16F74"/>
    <w:rsid w:val="00A2785C"/>
    <w:rsid w:val="00A3384E"/>
    <w:rsid w:val="00A361C1"/>
    <w:rsid w:val="00A425C8"/>
    <w:rsid w:val="00A44325"/>
    <w:rsid w:val="00A44DF4"/>
    <w:rsid w:val="00A516CA"/>
    <w:rsid w:val="00A51A9F"/>
    <w:rsid w:val="00A52478"/>
    <w:rsid w:val="00A56018"/>
    <w:rsid w:val="00A60E69"/>
    <w:rsid w:val="00A67594"/>
    <w:rsid w:val="00A70EB4"/>
    <w:rsid w:val="00A71FEB"/>
    <w:rsid w:val="00A75E1B"/>
    <w:rsid w:val="00A7784D"/>
    <w:rsid w:val="00A8475F"/>
    <w:rsid w:val="00A9027E"/>
    <w:rsid w:val="00A915F4"/>
    <w:rsid w:val="00A941D9"/>
    <w:rsid w:val="00A96AFF"/>
    <w:rsid w:val="00AA2ED6"/>
    <w:rsid w:val="00AA4CD1"/>
    <w:rsid w:val="00AB1089"/>
    <w:rsid w:val="00AB12D5"/>
    <w:rsid w:val="00AB175A"/>
    <w:rsid w:val="00AB3BBF"/>
    <w:rsid w:val="00AC6A27"/>
    <w:rsid w:val="00AD2052"/>
    <w:rsid w:val="00AD34DB"/>
    <w:rsid w:val="00AD735D"/>
    <w:rsid w:val="00AE1879"/>
    <w:rsid w:val="00AE66BA"/>
    <w:rsid w:val="00AF0899"/>
    <w:rsid w:val="00AF1222"/>
    <w:rsid w:val="00AF5EA9"/>
    <w:rsid w:val="00AF75B6"/>
    <w:rsid w:val="00B0690D"/>
    <w:rsid w:val="00B14842"/>
    <w:rsid w:val="00B16FBD"/>
    <w:rsid w:val="00B204FC"/>
    <w:rsid w:val="00B246D8"/>
    <w:rsid w:val="00B26E2D"/>
    <w:rsid w:val="00B362F6"/>
    <w:rsid w:val="00B500B9"/>
    <w:rsid w:val="00B51CBC"/>
    <w:rsid w:val="00B52643"/>
    <w:rsid w:val="00B52FE1"/>
    <w:rsid w:val="00B55014"/>
    <w:rsid w:val="00B603C0"/>
    <w:rsid w:val="00B61C43"/>
    <w:rsid w:val="00B7080C"/>
    <w:rsid w:val="00B70C9F"/>
    <w:rsid w:val="00B718D8"/>
    <w:rsid w:val="00B75CE8"/>
    <w:rsid w:val="00B76D9B"/>
    <w:rsid w:val="00B81573"/>
    <w:rsid w:val="00B8631F"/>
    <w:rsid w:val="00B969DA"/>
    <w:rsid w:val="00BA12EF"/>
    <w:rsid w:val="00BA7506"/>
    <w:rsid w:val="00BB2EBA"/>
    <w:rsid w:val="00BB3B06"/>
    <w:rsid w:val="00BB6F22"/>
    <w:rsid w:val="00BC2E39"/>
    <w:rsid w:val="00BC3896"/>
    <w:rsid w:val="00BC6DB5"/>
    <w:rsid w:val="00BD1E78"/>
    <w:rsid w:val="00BD35C3"/>
    <w:rsid w:val="00BD511C"/>
    <w:rsid w:val="00C0223E"/>
    <w:rsid w:val="00C02452"/>
    <w:rsid w:val="00C0421C"/>
    <w:rsid w:val="00C14289"/>
    <w:rsid w:val="00C218AF"/>
    <w:rsid w:val="00C25556"/>
    <w:rsid w:val="00C256CA"/>
    <w:rsid w:val="00C25CBE"/>
    <w:rsid w:val="00C27473"/>
    <w:rsid w:val="00C319B2"/>
    <w:rsid w:val="00C33B3A"/>
    <w:rsid w:val="00C33EEF"/>
    <w:rsid w:val="00C36A70"/>
    <w:rsid w:val="00C40E12"/>
    <w:rsid w:val="00C56872"/>
    <w:rsid w:val="00C57F34"/>
    <w:rsid w:val="00C64BEE"/>
    <w:rsid w:val="00C74292"/>
    <w:rsid w:val="00C75CAF"/>
    <w:rsid w:val="00C80DE8"/>
    <w:rsid w:val="00C80EF1"/>
    <w:rsid w:val="00C8120B"/>
    <w:rsid w:val="00C85308"/>
    <w:rsid w:val="00C85B0C"/>
    <w:rsid w:val="00C8785A"/>
    <w:rsid w:val="00CA1184"/>
    <w:rsid w:val="00CA4EB4"/>
    <w:rsid w:val="00CB18A8"/>
    <w:rsid w:val="00CB3B69"/>
    <w:rsid w:val="00CB5065"/>
    <w:rsid w:val="00CC1A35"/>
    <w:rsid w:val="00CC6119"/>
    <w:rsid w:val="00CC6C27"/>
    <w:rsid w:val="00CD17D1"/>
    <w:rsid w:val="00CD24DC"/>
    <w:rsid w:val="00CD7776"/>
    <w:rsid w:val="00CE0C82"/>
    <w:rsid w:val="00CE4A14"/>
    <w:rsid w:val="00CE69D2"/>
    <w:rsid w:val="00CF4784"/>
    <w:rsid w:val="00D005BE"/>
    <w:rsid w:val="00D01BE2"/>
    <w:rsid w:val="00D039CE"/>
    <w:rsid w:val="00D1273B"/>
    <w:rsid w:val="00D159B8"/>
    <w:rsid w:val="00D15E8C"/>
    <w:rsid w:val="00D20A13"/>
    <w:rsid w:val="00D21CE5"/>
    <w:rsid w:val="00D2318E"/>
    <w:rsid w:val="00D2448E"/>
    <w:rsid w:val="00D2512E"/>
    <w:rsid w:val="00D267B0"/>
    <w:rsid w:val="00D30F29"/>
    <w:rsid w:val="00D31881"/>
    <w:rsid w:val="00D3324D"/>
    <w:rsid w:val="00D34C88"/>
    <w:rsid w:val="00D43E5F"/>
    <w:rsid w:val="00D43E95"/>
    <w:rsid w:val="00D44AA2"/>
    <w:rsid w:val="00D45412"/>
    <w:rsid w:val="00D4619A"/>
    <w:rsid w:val="00D608F6"/>
    <w:rsid w:val="00D66BC9"/>
    <w:rsid w:val="00D72D72"/>
    <w:rsid w:val="00D76B92"/>
    <w:rsid w:val="00D83531"/>
    <w:rsid w:val="00D86661"/>
    <w:rsid w:val="00D90D9A"/>
    <w:rsid w:val="00D917F9"/>
    <w:rsid w:val="00D931E9"/>
    <w:rsid w:val="00D93D1B"/>
    <w:rsid w:val="00D95845"/>
    <w:rsid w:val="00D97C57"/>
    <w:rsid w:val="00DA007A"/>
    <w:rsid w:val="00DA5D1F"/>
    <w:rsid w:val="00DB4A1A"/>
    <w:rsid w:val="00DB4A62"/>
    <w:rsid w:val="00DB5B68"/>
    <w:rsid w:val="00DB5D16"/>
    <w:rsid w:val="00DC238F"/>
    <w:rsid w:val="00DC28A1"/>
    <w:rsid w:val="00DE1691"/>
    <w:rsid w:val="00DF3285"/>
    <w:rsid w:val="00DF476E"/>
    <w:rsid w:val="00DF54BE"/>
    <w:rsid w:val="00DF5A49"/>
    <w:rsid w:val="00DF74BA"/>
    <w:rsid w:val="00E04F0C"/>
    <w:rsid w:val="00E06B80"/>
    <w:rsid w:val="00E15F41"/>
    <w:rsid w:val="00E20B28"/>
    <w:rsid w:val="00E21643"/>
    <w:rsid w:val="00E234EE"/>
    <w:rsid w:val="00E274D6"/>
    <w:rsid w:val="00E27695"/>
    <w:rsid w:val="00E45CBC"/>
    <w:rsid w:val="00E474E8"/>
    <w:rsid w:val="00E54DD2"/>
    <w:rsid w:val="00E5677A"/>
    <w:rsid w:val="00E6086B"/>
    <w:rsid w:val="00E663A6"/>
    <w:rsid w:val="00E67804"/>
    <w:rsid w:val="00E71783"/>
    <w:rsid w:val="00E723A6"/>
    <w:rsid w:val="00E90B67"/>
    <w:rsid w:val="00E93772"/>
    <w:rsid w:val="00EA1387"/>
    <w:rsid w:val="00EA26C3"/>
    <w:rsid w:val="00EA28C5"/>
    <w:rsid w:val="00EA3178"/>
    <w:rsid w:val="00EA3635"/>
    <w:rsid w:val="00EA3E6F"/>
    <w:rsid w:val="00EA638E"/>
    <w:rsid w:val="00EB2445"/>
    <w:rsid w:val="00EC65EB"/>
    <w:rsid w:val="00ED2B7E"/>
    <w:rsid w:val="00ED2E00"/>
    <w:rsid w:val="00ED32E2"/>
    <w:rsid w:val="00EE1580"/>
    <w:rsid w:val="00EE1FCE"/>
    <w:rsid w:val="00EE2D53"/>
    <w:rsid w:val="00F034E3"/>
    <w:rsid w:val="00F0368E"/>
    <w:rsid w:val="00F075E6"/>
    <w:rsid w:val="00F15AF6"/>
    <w:rsid w:val="00F16DEB"/>
    <w:rsid w:val="00F226E9"/>
    <w:rsid w:val="00F242B1"/>
    <w:rsid w:val="00F24FED"/>
    <w:rsid w:val="00F27D7E"/>
    <w:rsid w:val="00F27EA0"/>
    <w:rsid w:val="00F30677"/>
    <w:rsid w:val="00F339A1"/>
    <w:rsid w:val="00F34812"/>
    <w:rsid w:val="00F36F9D"/>
    <w:rsid w:val="00F42074"/>
    <w:rsid w:val="00F62B04"/>
    <w:rsid w:val="00F66FBA"/>
    <w:rsid w:val="00F673D9"/>
    <w:rsid w:val="00F70925"/>
    <w:rsid w:val="00F7549A"/>
    <w:rsid w:val="00F75817"/>
    <w:rsid w:val="00F80ADC"/>
    <w:rsid w:val="00F82F02"/>
    <w:rsid w:val="00F86B38"/>
    <w:rsid w:val="00F91216"/>
    <w:rsid w:val="00F921CD"/>
    <w:rsid w:val="00F92503"/>
    <w:rsid w:val="00F9318C"/>
    <w:rsid w:val="00F93782"/>
    <w:rsid w:val="00FC3638"/>
    <w:rsid w:val="00FD40D3"/>
    <w:rsid w:val="00FD7A3C"/>
    <w:rsid w:val="00FE0834"/>
    <w:rsid w:val="00FE289F"/>
    <w:rsid w:val="00FE4D12"/>
    <w:rsid w:val="00FE68E7"/>
    <w:rsid w:val="00FF1E04"/>
    <w:rsid w:val="0B13D931"/>
    <w:rsid w:val="0C28FB1C"/>
    <w:rsid w:val="32A68030"/>
    <w:rsid w:val="421AAA4B"/>
    <w:rsid w:val="4A5295A7"/>
    <w:rsid w:val="4BCC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3E1EC"/>
  <w15:chartTrackingRefBased/>
  <w15:docId w15:val="{4F43235D-4F82-4A33-BA8A-50CC4079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12E"/>
    <w:pPr>
      <w:suppressAutoHyphens/>
      <w:spacing w:before="120" w:after="120" w:line="240" w:lineRule="auto"/>
    </w:pPr>
    <w:rPr>
      <w:rFonts w:ascii="Calibri" w:hAnsi="Calibri"/>
      <w:color w:val="0C233F"/>
    </w:rPr>
  </w:style>
  <w:style w:type="paragraph" w:styleId="Heading1">
    <w:name w:val="heading 1"/>
    <w:basedOn w:val="Normal"/>
    <w:next w:val="Normal"/>
    <w:link w:val="Heading1Char"/>
    <w:uiPriority w:val="4"/>
    <w:qFormat/>
    <w:rsid w:val="00603C57"/>
    <w:pPr>
      <w:keepNext/>
      <w:keepLines/>
      <w:spacing w:before="0" w:after="360" w:line="700" w:lineRule="atLeast"/>
      <w:outlineLvl w:val="0"/>
    </w:pPr>
    <w:rPr>
      <w:rFonts w:eastAsiaTheme="majorEastAsia" w:cstheme="majorBidi"/>
      <w:b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115E1F"/>
    <w:pPr>
      <w:keepNext/>
      <w:keepLines/>
      <w:spacing w:before="280" w:line="420" w:lineRule="atLeast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4"/>
    <w:qFormat/>
    <w:rsid w:val="00C27473"/>
    <w:pPr>
      <w:keepNext/>
      <w:keepLines/>
      <w:spacing w:before="280" w:after="240" w:line="340" w:lineRule="atLeast"/>
      <w:outlineLvl w:val="2"/>
      <w15:collapsed/>
    </w:pPr>
    <w:rPr>
      <w:rFonts w:eastAsiaTheme="majorEastAsia" w:cstheme="majorBidi"/>
      <w:b/>
      <w:color w:val="8A8878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4"/>
    <w:unhideWhenUsed/>
    <w:qFormat/>
    <w:rsid w:val="00D83531"/>
    <w:pPr>
      <w:keepNext/>
      <w:keepLines/>
      <w:framePr w:hSpace="180" w:wrap="around" w:vAnchor="text" w:hAnchor="margin" w:y="1"/>
      <w:spacing w:before="280"/>
      <w:contextualSpacing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234C94"/>
    <w:pPr>
      <w:keepNext/>
      <w:keepLines/>
      <w:spacing w:before="280"/>
      <w:outlineLvl w:val="4"/>
    </w:pPr>
    <w:rPr>
      <w:rFonts w:eastAsiaTheme="majorEastAsia" w:cstheme="majorBid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4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4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234C94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3B94"/>
    <w:pPr>
      <w:tabs>
        <w:tab w:val="center" w:pos="4513"/>
        <w:tab w:val="right" w:pos="9026"/>
      </w:tabs>
      <w:spacing w:before="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613B94"/>
    <w:rPr>
      <w:rFonts w:ascii="Lato" w:hAnsi="Lato"/>
      <w:color w:val="111C2C"/>
    </w:rPr>
  </w:style>
  <w:style w:type="paragraph" w:styleId="Footer">
    <w:name w:val="footer"/>
    <w:aliases w:val="Footer - white"/>
    <w:basedOn w:val="Normal"/>
    <w:link w:val="FooterChar"/>
    <w:autoRedefine/>
    <w:qFormat/>
    <w:rsid w:val="00E71783"/>
    <w:pPr>
      <w:tabs>
        <w:tab w:val="right" w:pos="9923"/>
      </w:tabs>
      <w:spacing w:before="0" w:after="0"/>
      <w:jc w:val="right"/>
    </w:pPr>
    <w:rPr>
      <w:color w:val="FFFFFF" w:themeColor="background1"/>
    </w:rPr>
  </w:style>
  <w:style w:type="character" w:customStyle="1" w:styleId="FooterChar">
    <w:name w:val="Footer Char"/>
    <w:aliases w:val="Footer - white Char"/>
    <w:basedOn w:val="DefaultParagraphFont"/>
    <w:link w:val="Footer"/>
    <w:uiPriority w:val="99"/>
    <w:rsid w:val="00E71783"/>
    <w:rPr>
      <w:rFonts w:ascii="Lato" w:hAnsi="Lato"/>
      <w:color w:val="FFFFFF" w:themeColor="background1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4"/>
    <w:rsid w:val="00115E1F"/>
    <w:rPr>
      <w:rFonts w:ascii="Lato" w:eastAsiaTheme="majorEastAsia" w:hAnsi="Lato" w:cstheme="majorBidi"/>
      <w:b/>
      <w:color w:val="111C2C"/>
      <w:sz w:val="36"/>
      <w:szCs w:val="26"/>
    </w:rPr>
  </w:style>
  <w:style w:type="paragraph" w:customStyle="1" w:styleId="BasicParagraph">
    <w:name w:val="[Basic Paragraph]"/>
    <w:basedOn w:val="Normal"/>
    <w:uiPriority w:val="99"/>
    <w:rsid w:val="006870DC"/>
    <w:pPr>
      <w:suppressAutoHyphens w:val="0"/>
      <w:autoSpaceDE w:val="0"/>
      <w:autoSpaceDN w:val="0"/>
      <w:adjustRightInd w:val="0"/>
      <w:spacing w:before="0" w:after="0" w:line="288" w:lineRule="auto"/>
      <w:textAlignment w:val="center"/>
    </w:pPr>
    <w:rPr>
      <w:rFonts w:cs="MinionPro-Regular"/>
      <w:sz w:val="24"/>
      <w:szCs w:val="24"/>
      <w:lang w:val="en-US"/>
    </w:rPr>
  </w:style>
  <w:style w:type="numbering" w:customStyle="1" w:styleId="AppendixNumbers">
    <w:name w:val="Appendix Numbers"/>
    <w:uiPriority w:val="99"/>
    <w:rsid w:val="00DF74BA"/>
    <w:pPr>
      <w:numPr>
        <w:numId w:val="2"/>
      </w:numPr>
    </w:pPr>
  </w:style>
  <w:style w:type="paragraph" w:customStyle="1" w:styleId="BoxedText">
    <w:name w:val="Boxed Text"/>
    <w:basedOn w:val="Normal"/>
    <w:uiPriority w:val="2"/>
    <w:qFormat/>
    <w:rsid w:val="006F033A"/>
    <w:pPr>
      <w:pBdr>
        <w:top w:val="single" w:sz="4" w:space="14" w:color="000000" w:themeColor="text1"/>
        <w:left w:val="single" w:sz="4" w:space="14" w:color="000000" w:themeColor="text1"/>
        <w:bottom w:val="single" w:sz="4" w:space="14" w:color="000000" w:themeColor="text1"/>
        <w:right w:val="single" w:sz="4" w:space="14" w:color="000000" w:themeColor="text1"/>
      </w:pBdr>
      <w:shd w:val="clear" w:color="auto" w:fill="FFD600"/>
      <w:spacing w:after="60" w:line="240" w:lineRule="atLeast"/>
      <w:ind w:left="284" w:right="284"/>
    </w:pPr>
    <w:rPr>
      <w:b/>
      <w:color w:val="000000" w:themeColor="text2"/>
    </w:rPr>
  </w:style>
  <w:style w:type="numbering" w:customStyle="1" w:styleId="BoxedBullets">
    <w:name w:val="Boxed Bullets"/>
    <w:uiPriority w:val="99"/>
    <w:rsid w:val="00AF0899"/>
    <w:pPr>
      <w:numPr>
        <w:numId w:val="3"/>
      </w:numPr>
    </w:pPr>
  </w:style>
  <w:style w:type="paragraph" w:customStyle="1" w:styleId="Bullet1">
    <w:name w:val="Bullet 1"/>
    <w:basedOn w:val="Normal"/>
    <w:uiPriority w:val="2"/>
    <w:qFormat/>
    <w:rsid w:val="00511C5C"/>
    <w:pPr>
      <w:numPr>
        <w:numId w:val="11"/>
      </w:numPr>
      <w:spacing w:before="80" w:after="40"/>
      <w:ind w:left="397" w:hanging="284"/>
    </w:pPr>
  </w:style>
  <w:style w:type="paragraph" w:customStyle="1" w:styleId="Bullet2">
    <w:name w:val="Bullet 2"/>
    <w:basedOn w:val="Normal"/>
    <w:uiPriority w:val="2"/>
    <w:qFormat/>
    <w:rsid w:val="008A005E"/>
    <w:pPr>
      <w:numPr>
        <w:ilvl w:val="1"/>
        <w:numId w:val="11"/>
      </w:numPr>
    </w:pPr>
  </w:style>
  <w:style w:type="paragraph" w:customStyle="1" w:styleId="Bullet3">
    <w:name w:val="Bullet 3"/>
    <w:basedOn w:val="Normal"/>
    <w:uiPriority w:val="2"/>
    <w:qFormat/>
    <w:rsid w:val="008A005E"/>
    <w:pPr>
      <w:numPr>
        <w:ilvl w:val="2"/>
        <w:numId w:val="11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C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1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1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1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100" w:themeFill="accent1"/>
      </w:tcPr>
    </w:tblStylePr>
    <w:tblStylePr w:type="band1Vert">
      <w:tblPr/>
      <w:tcPr>
        <w:shd w:val="clear" w:color="auto" w:fill="FFE48F" w:themeFill="accent1" w:themeFillTint="66"/>
      </w:tcPr>
    </w:tblStylePr>
    <w:tblStylePr w:type="band1Horz">
      <w:tblPr/>
      <w:tcPr>
        <w:shd w:val="clear" w:color="auto" w:fill="FFE48F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B75CE8"/>
    <w:pPr>
      <w:spacing w:before="60" w:after="60"/>
    </w:pPr>
    <w:tblPr>
      <w:tblCellMar>
        <w:top w:w="57" w:type="dxa"/>
        <w:bottom w:w="57" w:type="dxa"/>
      </w:tblCellMar>
    </w:tblPr>
    <w:trPr>
      <w:cantSplit/>
    </w:trPr>
    <w:tcPr>
      <w:shd w:val="clear" w:color="auto" w:fill="E6E6E6" w:themeFill="background2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="Calibri" w:hAnsi="Calibri"/>
        <w:b/>
        <w:bCs/>
        <w:caps w:val="0"/>
        <w:smallCaps w:val="0"/>
        <w:color w:val="262626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600"/>
      </w:tcPr>
    </w:tblStylePr>
    <w:tblStylePr w:type="lastRow">
      <w:rPr>
        <w:rFonts w:ascii="Calibri" w:hAnsi="Calibri"/>
        <w:b w:val="0"/>
        <w:bCs/>
        <w:color w:val="000000" w:themeColor="text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48F" w:themeFill="accent1" w:themeFillTint="66"/>
      </w:tcPr>
    </w:tblStylePr>
    <w:tblStylePr w:type="firstCol">
      <w:rPr>
        <w:rFonts w:ascii="Calibri" w:hAnsi="Calibri"/>
        <w:b/>
        <w:bCs/>
        <w:color w:val="262626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600"/>
      </w:tcPr>
    </w:tblStylePr>
    <w:tblStylePr w:type="lastCol">
      <w:pPr>
        <w:jc w:val="right"/>
      </w:pPr>
      <w:rPr>
        <w:rFonts w:ascii="Calibri" w:hAnsi="Calibri"/>
        <w:b/>
        <w:bCs/>
        <w:color w:val="000000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FFF1C7" w:themeFill="accent1" w:themeFillTint="33"/>
      </w:tcPr>
    </w:tblStylePr>
    <w:tblStylePr w:type="band2Vert">
      <w:tblPr/>
      <w:tcPr>
        <w:shd w:val="clear" w:color="auto" w:fill="FFE48F" w:themeFill="accent1" w:themeFillTint="66"/>
      </w:tcPr>
    </w:tblStylePr>
    <w:tblStylePr w:type="band1Horz">
      <w:tblPr/>
      <w:tcPr>
        <w:shd w:val="clear" w:color="auto" w:fill="FFF1C7" w:themeFill="accent1" w:themeFillTint="33"/>
      </w:tcPr>
    </w:tblStylePr>
    <w:tblStylePr w:type="band2Horz">
      <w:tblPr/>
      <w:tcPr>
        <w:shd w:val="clear" w:color="auto" w:fill="FFE48F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C33EEF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rFonts w:ascii="Calibri" w:hAnsi="Calibri"/>
        <w:b/>
      </w:rPr>
      <w:tblPr/>
      <w:tcPr>
        <w:shd w:val="clear" w:color="auto" w:fill="A6A6A6" w:themeFill="background1" w:themeFillShade="A6"/>
      </w:tcPr>
    </w:tblStylePr>
    <w:tblStylePr w:type="lastRow">
      <w:rPr>
        <w:rFonts w:ascii="Calibri" w:hAnsi="Calibri"/>
        <w:b w:val="0"/>
      </w:rPr>
      <w:tblPr/>
      <w:tcPr>
        <w:shd w:val="clear" w:color="auto" w:fill="D9D9D9" w:themeFill="background1" w:themeFillShade="D9"/>
      </w:tcPr>
    </w:tblStylePr>
    <w:tblStylePr w:type="firstCol">
      <w:rPr>
        <w:rFonts w:ascii="Calibri" w:hAnsi="Calibri"/>
        <w:b/>
      </w:rPr>
      <w:tblPr/>
      <w:tcPr>
        <w:shd w:val="clear" w:color="auto" w:fill="F2F2F2" w:themeFill="background1" w:themeFillShade="F2"/>
      </w:tcPr>
    </w:tblStylePr>
    <w:tblStylePr w:type="lastCol">
      <w:rPr>
        <w:rFonts w:ascii="Calibri" w:hAnsi="Calibri"/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rFonts w:ascii="Lato" w:hAnsi="Lato"/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4"/>
      </w:numPr>
    </w:pPr>
  </w:style>
  <w:style w:type="paragraph" w:customStyle="1" w:styleId="FooterDark">
    <w:name w:val="Footer Dark"/>
    <w:basedOn w:val="Footer"/>
    <w:qFormat/>
    <w:rsid w:val="00876B19"/>
    <w:rPr>
      <w:color w:val="0C233F"/>
    </w:rPr>
  </w:style>
  <w:style w:type="character" w:styleId="FollowedHyperlink">
    <w:name w:val="FollowedHyperlink"/>
    <w:basedOn w:val="DefaultParagraphFont"/>
    <w:uiPriority w:val="99"/>
    <w:rsid w:val="00AF0899"/>
    <w:rPr>
      <w:rFonts w:ascii="Lato" w:hAnsi="Lato"/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rFonts w:ascii="Lato" w:hAnsi="Lato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rFonts w:ascii="Lato" w:hAnsi="Lato"/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4"/>
    <w:rsid w:val="00603C57"/>
    <w:rPr>
      <w:rFonts w:ascii="Lato" w:eastAsiaTheme="majorEastAsia" w:hAnsi="Lato" w:cstheme="majorBidi"/>
      <w:b/>
      <w:color w:val="111C2C"/>
      <w:sz w:val="60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C27473"/>
    <w:rPr>
      <w:rFonts w:ascii="Calibri" w:eastAsiaTheme="majorEastAsia" w:hAnsi="Calibri" w:cstheme="majorBidi"/>
      <w:b/>
      <w:color w:val="8A8878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D83531"/>
    <w:rPr>
      <w:rFonts w:ascii="Calibri" w:eastAsiaTheme="majorEastAsia" w:hAnsi="Calibri" w:cstheme="majorBidi"/>
      <w:b/>
      <w:iCs/>
      <w:color w:val="0C233F"/>
    </w:rPr>
  </w:style>
  <w:style w:type="character" w:customStyle="1" w:styleId="Heading5Char">
    <w:name w:val="Heading 5 Char"/>
    <w:basedOn w:val="DefaultParagraphFont"/>
    <w:link w:val="Heading5"/>
    <w:uiPriority w:val="4"/>
    <w:rsid w:val="00234C94"/>
    <w:rPr>
      <w:rFonts w:ascii="Lato" w:eastAsiaTheme="majorEastAsia" w:hAnsi="Lato" w:cstheme="majorBid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4"/>
    <w:rsid w:val="00006F13"/>
    <w:rPr>
      <w:rFonts w:ascii="Lato" w:eastAsiaTheme="majorEastAsia" w:hAnsi="Lato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4"/>
    <w:rsid w:val="00006F13"/>
    <w:rPr>
      <w:rFonts w:ascii="Lato" w:eastAsiaTheme="majorEastAsia" w:hAnsi="Lato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1D0FB5"/>
    <w:rPr>
      <w:rFonts w:ascii="Calibri" w:hAnsi="Calibri"/>
      <w:color w:val="00303C"/>
      <w:u w:val="single"/>
    </w:rPr>
  </w:style>
  <w:style w:type="character" w:styleId="IntenseEmphasis">
    <w:name w:val="Intense Emphasis"/>
    <w:basedOn w:val="DefaultParagraphFont"/>
    <w:uiPriority w:val="33"/>
    <w:qFormat/>
    <w:rsid w:val="00084532"/>
    <w:rPr>
      <w:rFonts w:ascii="Calibri" w:hAnsi="Calibri"/>
      <w:b/>
      <w:i/>
      <w:iCs/>
      <w:color w:val="000000" w:themeColor="text1"/>
    </w:rPr>
  </w:style>
  <w:style w:type="paragraph" w:customStyle="1" w:styleId="IntroPara">
    <w:name w:val="Intro Para"/>
    <w:basedOn w:val="Normal"/>
    <w:autoRedefine/>
    <w:uiPriority w:val="1"/>
    <w:qFormat/>
    <w:rsid w:val="00115E1F"/>
    <w:pPr>
      <w:spacing w:before="420" w:after="420" w:line="420" w:lineRule="atLeast"/>
    </w:pPr>
    <w:rPr>
      <w:sz w:val="32"/>
      <w:lang w:val="en-US"/>
    </w:rPr>
  </w:style>
  <w:style w:type="numbering" w:customStyle="1" w:styleId="List1Numbered">
    <w:name w:val="List 1 Numbered"/>
    <w:uiPriority w:val="99"/>
    <w:rsid w:val="00006F13"/>
    <w:pPr>
      <w:numPr>
        <w:numId w:val="5"/>
      </w:numPr>
    </w:pPr>
  </w:style>
  <w:style w:type="paragraph" w:customStyle="1" w:styleId="List1Numbered1">
    <w:name w:val="List 1 Numbered 1"/>
    <w:basedOn w:val="Normal"/>
    <w:uiPriority w:val="2"/>
    <w:qFormat/>
    <w:rsid w:val="00006F13"/>
    <w:pPr>
      <w:numPr>
        <w:numId w:val="12"/>
      </w:numPr>
    </w:pPr>
  </w:style>
  <w:style w:type="paragraph" w:customStyle="1" w:styleId="List1Numbered2">
    <w:name w:val="List 1 Numbered 2"/>
    <w:basedOn w:val="Normal"/>
    <w:uiPriority w:val="2"/>
    <w:qFormat/>
    <w:rsid w:val="00006F13"/>
    <w:pPr>
      <w:numPr>
        <w:ilvl w:val="1"/>
        <w:numId w:val="12"/>
      </w:numPr>
    </w:pPr>
  </w:style>
  <w:style w:type="paragraph" w:customStyle="1" w:styleId="List1Numbered3">
    <w:name w:val="List 1 Numbered 3"/>
    <w:basedOn w:val="Normal"/>
    <w:uiPriority w:val="2"/>
    <w:qFormat/>
    <w:rsid w:val="00006F13"/>
    <w:pPr>
      <w:numPr>
        <w:ilvl w:val="2"/>
        <w:numId w:val="12"/>
      </w:numPr>
    </w:pPr>
  </w:style>
  <w:style w:type="paragraph" w:styleId="NoSpacing">
    <w:name w:val="No Spacing"/>
    <w:link w:val="NoSpacingChar"/>
    <w:uiPriority w:val="1"/>
    <w:qFormat/>
    <w:rsid w:val="008A005E"/>
    <w:pPr>
      <w:contextualSpacing/>
    </w:pPr>
    <w:rPr>
      <w:rFonts w:ascii="Lato" w:hAnsi="Lato"/>
      <w:color w:val="111C2C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34C94"/>
    <w:rPr>
      <w:rFonts w:ascii="Lato" w:eastAsiaTheme="majorEastAsia" w:hAnsi="Lato" w:cstheme="majorBidi"/>
      <w:color w:val="272727" w:themeColor="text1" w:themeTint="D8"/>
      <w:sz w:val="21"/>
      <w:szCs w:val="21"/>
    </w:rPr>
  </w:style>
  <w:style w:type="numbering" w:customStyle="1" w:styleId="NumberedHeadings">
    <w:name w:val="Numbered Headings"/>
    <w:uiPriority w:val="99"/>
    <w:rsid w:val="003449A0"/>
    <w:pPr>
      <w:numPr>
        <w:numId w:val="6"/>
      </w:numPr>
    </w:pPr>
  </w:style>
  <w:style w:type="paragraph" w:customStyle="1" w:styleId="PullOut">
    <w:name w:val="Pull Out"/>
    <w:basedOn w:val="Normal"/>
    <w:next w:val="Normal"/>
    <w:autoRedefine/>
    <w:uiPriority w:val="22"/>
    <w:qFormat/>
    <w:rsid w:val="00275320"/>
    <w:pPr>
      <w:keepNext/>
      <w:keepLines/>
      <w:spacing w:before="420" w:after="420" w:line="600" w:lineRule="atLeast"/>
      <w:ind w:right="3119"/>
    </w:pPr>
    <w:rPr>
      <w:b/>
      <w:sz w:val="60"/>
    </w:rPr>
  </w:style>
  <w:style w:type="paragraph" w:customStyle="1" w:styleId="SourceNotes">
    <w:name w:val="Source Notes"/>
    <w:basedOn w:val="Normal"/>
    <w:uiPriority w:val="21"/>
    <w:qFormat/>
    <w:rsid w:val="00275320"/>
    <w:pPr>
      <w:spacing w:before="60" w:after="60"/>
    </w:pPr>
    <w:rPr>
      <w:sz w:val="16"/>
    </w:rPr>
  </w:style>
  <w:style w:type="paragraph" w:customStyle="1" w:styleId="SourceNotesNumbered">
    <w:name w:val="Source Notes Numbered"/>
    <w:basedOn w:val="SourceNotes"/>
    <w:uiPriority w:val="21"/>
    <w:qFormat/>
    <w:rsid w:val="00084532"/>
    <w:pPr>
      <w:numPr>
        <w:numId w:val="7"/>
      </w:numPr>
      <w:spacing w:line="200" w:lineRule="atLeast"/>
      <w:ind w:left="714" w:hanging="357"/>
    </w:pPr>
  </w:style>
  <w:style w:type="character" w:styleId="Strong">
    <w:name w:val="Strong"/>
    <w:basedOn w:val="DefaultParagraphFont"/>
    <w:uiPriority w:val="22"/>
    <w:qFormat/>
    <w:rsid w:val="00084532"/>
    <w:rPr>
      <w:rFonts w:ascii="Calibri" w:hAnsi="Calibri"/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275320"/>
    <w:pPr>
      <w:keepLines/>
      <w:numPr>
        <w:ilvl w:val="1"/>
      </w:numPr>
      <w:spacing w:before="300" w:after="300" w:line="600" w:lineRule="exact"/>
      <w:contextualSpacing/>
    </w:pPr>
    <w:rPr>
      <w:rFonts w:eastAsiaTheme="minorEastAsia"/>
      <w:color w:val="FFFFFF" w:themeColor="background1"/>
      <w:sz w:val="48"/>
    </w:rPr>
  </w:style>
  <w:style w:type="character" w:customStyle="1" w:styleId="SubtitleChar">
    <w:name w:val="Subtitle Char"/>
    <w:basedOn w:val="DefaultParagraphFont"/>
    <w:link w:val="Subtitle"/>
    <w:uiPriority w:val="23"/>
    <w:rsid w:val="00275320"/>
    <w:rPr>
      <w:rFonts w:ascii="Lato" w:eastAsiaTheme="minorEastAsia" w:hAnsi="Lato"/>
      <w:color w:val="FFFFFF" w:themeColor="background1"/>
      <w:sz w:val="48"/>
    </w:rPr>
  </w:style>
  <w:style w:type="table" w:styleId="TableGrid">
    <w:name w:val="Table Grid"/>
    <w:aliases w:val="SP Table Style"/>
    <w:basedOn w:val="TableNormal"/>
    <w:uiPriority w:val="5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8"/>
      </w:numPr>
    </w:pPr>
  </w:style>
  <w:style w:type="paragraph" w:styleId="Title">
    <w:name w:val="Title"/>
    <w:basedOn w:val="Normal"/>
    <w:next w:val="Normal"/>
    <w:link w:val="TitleChar"/>
    <w:autoRedefine/>
    <w:uiPriority w:val="22"/>
    <w:qFormat/>
    <w:rsid w:val="00275320"/>
    <w:pPr>
      <w:keepLines/>
      <w:spacing w:before="300" w:after="0" w:line="800" w:lineRule="exact"/>
      <w:contextualSpacing/>
      <w:outlineLvl w:val="0"/>
    </w:pPr>
    <w:rPr>
      <w:rFonts w:eastAsiaTheme="majorEastAsia" w:cstheme="majorBidi"/>
      <w:b/>
      <w:color w:val="FFFFFF" w:themeColor="background1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275320"/>
    <w:rPr>
      <w:rFonts w:ascii="Lato" w:eastAsiaTheme="majorEastAsia" w:hAnsi="Lato" w:cstheme="majorBidi"/>
      <w:b/>
      <w:color w:val="FFFFFF" w:themeColor="background1"/>
      <w:kern w:val="28"/>
      <w:sz w:val="80"/>
      <w:szCs w:val="56"/>
    </w:rPr>
  </w:style>
  <w:style w:type="character" w:styleId="PageNumber">
    <w:name w:val="page number"/>
    <w:basedOn w:val="DefaultParagraphFont"/>
    <w:uiPriority w:val="99"/>
    <w:unhideWhenUsed/>
    <w:rsid w:val="00523461"/>
    <w:rPr>
      <w:rFonts w:ascii="Lato" w:hAnsi="Lato"/>
      <w:color w:val="111C2C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038C2"/>
    <w:rPr>
      <w:rFonts w:ascii="Lato" w:hAnsi="Lato"/>
      <w:color w:val="111C2C"/>
    </w:rPr>
  </w:style>
  <w:style w:type="table" w:styleId="GridTable2">
    <w:name w:val="Grid Table 2"/>
    <w:basedOn w:val="TableNormal"/>
    <w:uiPriority w:val="47"/>
    <w:rsid w:val="00067184"/>
    <w:pPr>
      <w:spacing w:after="0" w:line="240" w:lineRule="auto"/>
    </w:pPr>
    <w:rPr>
      <w:rFonts w:ascii="Lato" w:hAnsi="La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table" w:styleId="GridTable2-Accent1">
    <w:name w:val="Grid Table 2 Accent 1"/>
    <w:basedOn w:val="TableNormal"/>
    <w:uiPriority w:val="47"/>
    <w:rsid w:val="00B76D9B"/>
    <w:pPr>
      <w:spacing w:after="0" w:line="240" w:lineRule="auto"/>
    </w:pPr>
    <w:tblPr>
      <w:tblStyleRowBandSize w:val="1"/>
      <w:tblStyleColBandSize w:val="1"/>
      <w:tblBorders>
        <w:top w:val="single" w:sz="2" w:space="0" w:color="FFD757" w:themeColor="accent1" w:themeTint="99"/>
        <w:bottom w:val="single" w:sz="2" w:space="0" w:color="FFD757" w:themeColor="accent1" w:themeTint="99"/>
        <w:insideH w:val="single" w:sz="2" w:space="0" w:color="FFD757" w:themeColor="accent1" w:themeTint="99"/>
        <w:insideV w:val="single" w:sz="2" w:space="0" w:color="FFD75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5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5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7" w:themeFill="accent1" w:themeFillTint="33"/>
      </w:tcPr>
    </w:tblStylePr>
    <w:tblStylePr w:type="band1Horz">
      <w:tblPr/>
      <w:tcPr>
        <w:shd w:val="clear" w:color="auto" w:fill="FFF1C7" w:themeFill="accent1" w:themeFillTint="33"/>
      </w:tcPr>
    </w:tblStylePr>
  </w:style>
  <w:style w:type="numbering" w:customStyle="1" w:styleId="DefaultBullets">
    <w:name w:val="Default Bullets"/>
    <w:uiPriority w:val="99"/>
    <w:rsid w:val="00006F13"/>
    <w:pPr>
      <w:numPr>
        <w:numId w:val="9"/>
      </w:numPr>
    </w:pPr>
  </w:style>
  <w:style w:type="character" w:customStyle="1" w:styleId="DLM">
    <w:name w:val="DLM"/>
    <w:basedOn w:val="DefaultParagraphFont"/>
    <w:uiPriority w:val="99"/>
    <w:qFormat/>
    <w:rsid w:val="006E2CB4"/>
    <w:rPr>
      <w:rFonts w:ascii="Lato" w:hAnsi="Lato"/>
      <w:b w:val="0"/>
      <w:caps/>
      <w:smallCaps w:val="0"/>
      <w:color w:val="FFFFFF" w:themeColor="background1"/>
      <w:sz w:val="25"/>
    </w:rPr>
  </w:style>
  <w:style w:type="character" w:styleId="PlaceholderText">
    <w:name w:val="Placeholder Text"/>
    <w:basedOn w:val="DefaultParagraphFont"/>
    <w:uiPriority w:val="99"/>
    <w:semiHidden/>
    <w:rsid w:val="00A915F4"/>
    <w:rPr>
      <w:rFonts w:ascii="Lato" w:hAnsi="Lato"/>
      <w:color w:val="808080"/>
    </w:rPr>
  </w:style>
  <w:style w:type="paragraph" w:customStyle="1" w:styleId="CoverVersion">
    <w:name w:val="Cover Version"/>
    <w:basedOn w:val="Subtitle"/>
    <w:uiPriority w:val="24"/>
    <w:qFormat/>
    <w:rsid w:val="00975256"/>
    <w:pPr>
      <w:spacing w:after="0" w:line="400" w:lineRule="atLeast"/>
    </w:pPr>
    <w:rPr>
      <w:sz w:val="32"/>
    </w:rPr>
  </w:style>
  <w:style w:type="character" w:customStyle="1" w:styleId="CoverVersionNumberRef">
    <w:name w:val="Cover Version Number Ref"/>
    <w:basedOn w:val="DefaultParagraphFont"/>
    <w:uiPriority w:val="24"/>
    <w:qFormat/>
    <w:rsid w:val="00613B94"/>
    <w:rPr>
      <w:rFonts w:ascii="Lato" w:hAnsi="Lato"/>
    </w:rPr>
  </w:style>
  <w:style w:type="paragraph" w:customStyle="1" w:styleId="CoverDate">
    <w:name w:val="Cover Date"/>
    <w:basedOn w:val="Normal"/>
    <w:uiPriority w:val="25"/>
    <w:qFormat/>
    <w:rsid w:val="00BA7506"/>
    <w:rPr>
      <w:color w:val="FFFFFF" w:themeColor="background1"/>
    </w:rPr>
  </w:style>
  <w:style w:type="numbering" w:customStyle="1" w:styleId="NormalNumberedListStyle">
    <w:name w:val="Normal Numbered List Style"/>
    <w:uiPriority w:val="99"/>
    <w:rsid w:val="00E15F41"/>
    <w:pPr>
      <w:numPr>
        <w:numId w:val="10"/>
      </w:numPr>
    </w:pPr>
  </w:style>
  <w:style w:type="paragraph" w:styleId="NormalIndent">
    <w:name w:val="Normal Indent"/>
    <w:basedOn w:val="Normal"/>
    <w:rsid w:val="00E15F41"/>
    <w:pPr>
      <w:ind w:left="567"/>
    </w:pPr>
  </w:style>
  <w:style w:type="paragraph" w:customStyle="1" w:styleId="ReferenceNumber">
    <w:name w:val="Reference Number"/>
    <w:basedOn w:val="Title"/>
    <w:uiPriority w:val="23"/>
    <w:qFormat/>
    <w:rsid w:val="00BA7506"/>
    <w:pPr>
      <w:spacing w:before="0"/>
    </w:pPr>
  </w:style>
  <w:style w:type="table" w:customStyle="1" w:styleId="Style1">
    <w:name w:val="Style1"/>
    <w:basedOn w:val="TableNormal"/>
    <w:uiPriority w:val="99"/>
    <w:rsid w:val="00593567"/>
    <w:pPr>
      <w:spacing w:before="0" w:after="0" w:line="240" w:lineRule="auto"/>
    </w:pPr>
    <w:rPr>
      <w:rFonts w:ascii="Lato" w:hAnsi="Lato"/>
    </w:rPr>
    <w:tblPr/>
  </w:style>
  <w:style w:type="paragraph" w:customStyle="1" w:styleId="Footer-Title">
    <w:name w:val="Footer - Title"/>
    <w:basedOn w:val="Normal"/>
    <w:qFormat/>
    <w:rsid w:val="00D2512E"/>
    <w:pPr>
      <w:spacing w:before="160" w:after="80" w:line="360" w:lineRule="auto"/>
    </w:pPr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5"/>
    <w:semiHidden/>
    <w:unhideWhenUsed/>
    <w:qFormat/>
    <w:rsid w:val="00880608"/>
    <w:pPr>
      <w:pBdr>
        <w:top w:val="single" w:sz="4" w:space="10" w:color="000000" w:themeColor="text1"/>
        <w:bottom w:val="single" w:sz="4" w:space="10" w:color="000000" w:themeColor="text1"/>
      </w:pBdr>
      <w:shd w:val="clear" w:color="auto" w:fill="FFD600"/>
      <w:spacing w:before="360" w:after="360"/>
      <w:ind w:left="864" w:right="864"/>
      <w:jc w:val="center"/>
    </w:pPr>
    <w:rPr>
      <w:i/>
      <w:iCs/>
      <w:color w:val="262626"/>
    </w:rPr>
  </w:style>
  <w:style w:type="character" w:customStyle="1" w:styleId="IntenseQuoteChar">
    <w:name w:val="Intense Quote Char"/>
    <w:basedOn w:val="DefaultParagraphFont"/>
    <w:link w:val="IntenseQuote"/>
    <w:uiPriority w:val="35"/>
    <w:semiHidden/>
    <w:rsid w:val="00880608"/>
    <w:rPr>
      <w:rFonts w:ascii="Lato" w:hAnsi="Lato"/>
      <w:i/>
      <w:iCs/>
      <w:color w:val="262626"/>
      <w:shd w:val="clear" w:color="auto" w:fill="FFD600"/>
    </w:rPr>
  </w:style>
  <w:style w:type="character" w:styleId="IntenseReference">
    <w:name w:val="Intense Reference"/>
    <w:basedOn w:val="DefaultParagraphFont"/>
    <w:uiPriority w:val="37"/>
    <w:semiHidden/>
    <w:unhideWhenUsed/>
    <w:qFormat/>
    <w:rsid w:val="00880608"/>
    <w:rPr>
      <w:rFonts w:ascii="Lato" w:hAnsi="Lato"/>
      <w:b/>
      <w:bCs/>
      <w:smallCaps/>
      <w:color w:val="AD338B" w:themeColor="accent4"/>
      <w:spacing w:val="5"/>
    </w:rPr>
  </w:style>
  <w:style w:type="paragraph" w:styleId="BlockText">
    <w:name w:val="Block Text"/>
    <w:basedOn w:val="Normal"/>
    <w:uiPriority w:val="99"/>
    <w:semiHidden/>
    <w:unhideWhenUsed/>
    <w:rsid w:val="00880608"/>
    <w:pPr>
      <w:shd w:val="clear" w:color="auto" w:fill="FFD600"/>
      <w:ind w:left="1152" w:right="1152"/>
    </w:pPr>
    <w:rPr>
      <w:rFonts w:eastAsiaTheme="minorEastAsia"/>
      <w:i/>
      <w:iCs/>
      <w:color w:val="2626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691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691"/>
    <w:rPr>
      <w:rFonts w:ascii="Times New Roman" w:hAnsi="Times New Roman" w:cs="Times New Roman"/>
      <w:color w:val="0C233F"/>
      <w:sz w:val="18"/>
      <w:szCs w:val="18"/>
    </w:rPr>
  </w:style>
  <w:style w:type="paragraph" w:styleId="ListParagraph">
    <w:name w:val="List Paragraph"/>
    <w:aliases w:val="Framework_capabilities,Bulletr List Paragraph,Use Case List Paragraph,lp1,YC Bulet,Equipment,List Paragraph1,Figure_name,Ref,List Paragraph Char Char Char,List Paragraph Char Char,Numbered Indented Text,List_TIS,List Paragraph11,Table Txt"/>
    <w:basedOn w:val="Normal"/>
    <w:next w:val="Bullet1"/>
    <w:link w:val="ListParagraphChar"/>
    <w:uiPriority w:val="34"/>
    <w:qFormat/>
    <w:rsid w:val="00115E1F"/>
    <w:pPr>
      <w:suppressAutoHyphens w:val="0"/>
      <w:spacing w:before="0" w:after="0"/>
      <w:ind w:left="720"/>
      <w:contextualSpacing/>
    </w:pPr>
    <w:rPr>
      <w:rFonts w:eastAsia="Times New Roman" w:cs="Times New Roman"/>
      <w:color w:val="auto"/>
      <w:szCs w:val="24"/>
      <w:lang w:val="en-GB"/>
    </w:rPr>
  </w:style>
  <w:style w:type="character" w:customStyle="1" w:styleId="ListParagraphChar">
    <w:name w:val="List Paragraph Char"/>
    <w:aliases w:val="Framework_capabilities Char,Bulletr List Paragraph Char,Use Case List Paragraph Char,lp1 Char,YC Bulet Char,Equipment Char,List Paragraph1 Char,Figure_name Char,Ref Char,List Paragraph Char Char Char Char,Numbered Indented Text Char"/>
    <w:basedOn w:val="DefaultParagraphFont"/>
    <w:link w:val="ListParagraph"/>
    <w:uiPriority w:val="34"/>
    <w:rsid w:val="00115E1F"/>
    <w:rPr>
      <w:rFonts w:ascii="Lato" w:eastAsia="Times New Roman" w:hAnsi="Lato" w:cs="Times New Roman"/>
      <w:color w:val="auto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4021D"/>
    <w:rPr>
      <w:color w:val="605E5C"/>
      <w:shd w:val="clear" w:color="auto" w:fill="E1DFDD"/>
    </w:rPr>
  </w:style>
  <w:style w:type="paragraph" w:customStyle="1" w:styleId="Bulletpoint">
    <w:name w:val="Bullet point"/>
    <w:basedOn w:val="ListParagraph"/>
    <w:link w:val="BulletpointChar"/>
    <w:uiPriority w:val="4"/>
    <w:qFormat/>
    <w:rsid w:val="002F0EBB"/>
    <w:pPr>
      <w:numPr>
        <w:numId w:val="13"/>
      </w:numPr>
      <w:spacing w:before="140" w:after="140" w:line="276" w:lineRule="auto"/>
      <w:contextualSpacing w:val="0"/>
    </w:pPr>
    <w:rPr>
      <w:rFonts w:ascii="Arial" w:hAnsi="Arial"/>
    </w:rPr>
  </w:style>
  <w:style w:type="character" w:customStyle="1" w:styleId="BulletpointChar">
    <w:name w:val="Bullet point Char"/>
    <w:basedOn w:val="ListParagraphChar"/>
    <w:link w:val="Bulletpoint"/>
    <w:uiPriority w:val="4"/>
    <w:rsid w:val="002F0EBB"/>
    <w:rPr>
      <w:rFonts w:ascii="Arial" w:eastAsia="Times New Roman" w:hAnsi="Arial" w:cs="Times New Roman"/>
      <w:color w:val="auto"/>
      <w:szCs w:val="24"/>
      <w:lang w:val="en-GB"/>
    </w:rPr>
  </w:style>
  <w:style w:type="paragraph" w:customStyle="1" w:styleId="Sub-Bullet">
    <w:name w:val="Sub-Bullet"/>
    <w:basedOn w:val="Bulletpoint"/>
    <w:link w:val="Sub-BulletChar"/>
    <w:uiPriority w:val="3"/>
    <w:qFormat/>
    <w:rsid w:val="002F0EBB"/>
    <w:pPr>
      <w:numPr>
        <w:ilvl w:val="1"/>
        <w:numId w:val="14"/>
      </w:numPr>
      <w:ind w:left="1264" w:hanging="357"/>
    </w:pPr>
    <w:rPr>
      <w:lang w:eastAsia="en-AU"/>
    </w:rPr>
  </w:style>
  <w:style w:type="character" w:customStyle="1" w:styleId="Sub-BulletChar">
    <w:name w:val="Sub-Bullet Char"/>
    <w:basedOn w:val="BulletpointChar"/>
    <w:link w:val="Sub-Bullet"/>
    <w:uiPriority w:val="3"/>
    <w:rsid w:val="002F0EBB"/>
    <w:rPr>
      <w:rFonts w:ascii="Arial" w:eastAsia="Times New Roman" w:hAnsi="Arial" w:cs="Times New Roman"/>
      <w:color w:val="auto"/>
      <w:szCs w:val="24"/>
      <w:lang w:val="en-GB" w:eastAsia="en-AU"/>
    </w:rPr>
  </w:style>
  <w:style w:type="paragraph" w:styleId="Revision">
    <w:name w:val="Revision"/>
    <w:hidden/>
    <w:uiPriority w:val="99"/>
    <w:semiHidden/>
    <w:rsid w:val="000A7791"/>
    <w:pPr>
      <w:spacing w:before="0" w:after="0" w:line="240" w:lineRule="auto"/>
    </w:pPr>
    <w:rPr>
      <w:rFonts w:ascii="Lato" w:hAnsi="Lato"/>
      <w:color w:val="111C2C"/>
    </w:rPr>
  </w:style>
  <w:style w:type="character" w:styleId="CommentReference">
    <w:name w:val="annotation reference"/>
    <w:basedOn w:val="DefaultParagraphFont"/>
    <w:uiPriority w:val="99"/>
    <w:semiHidden/>
    <w:unhideWhenUsed/>
    <w:rsid w:val="00B24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46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46D8"/>
    <w:rPr>
      <w:rFonts w:ascii="Calibri" w:hAnsi="Calibri"/>
      <w:color w:val="0C233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6D8"/>
    <w:rPr>
      <w:rFonts w:ascii="Lato" w:hAnsi="Lato"/>
      <w:b/>
      <w:bCs/>
      <w:color w:val="111C2C"/>
      <w:sz w:val="20"/>
      <w:szCs w:val="20"/>
    </w:rPr>
  </w:style>
  <w:style w:type="paragraph" w:customStyle="1" w:styleId="BracketNumberList">
    <w:name w:val="Bracket Number List"/>
    <w:basedOn w:val="Normal"/>
    <w:qFormat/>
    <w:rsid w:val="00511C5C"/>
    <w:pPr>
      <w:numPr>
        <w:numId w:val="15"/>
      </w:numPr>
      <w:ind w:left="470" w:hanging="357"/>
    </w:pPr>
  </w:style>
  <w:style w:type="paragraph" w:customStyle="1" w:styleId="BracketLetteredList">
    <w:name w:val="Bracket Lettered List"/>
    <w:basedOn w:val="Normal"/>
    <w:qFormat/>
    <w:rsid w:val="00511C5C"/>
    <w:pPr>
      <w:numPr>
        <w:numId w:val="16"/>
      </w:numPr>
      <w:ind w:left="811" w:hanging="357"/>
    </w:pPr>
  </w:style>
  <w:style w:type="paragraph" w:customStyle="1" w:styleId="BracketRomanNumeralsList">
    <w:name w:val="Bracket Roman Numerals List"/>
    <w:basedOn w:val="Normal"/>
    <w:qFormat/>
    <w:rsid w:val="00511C5C"/>
    <w:pPr>
      <w:numPr>
        <w:numId w:val="17"/>
      </w:numPr>
      <w:ind w:left="1151" w:hanging="357"/>
    </w:pPr>
  </w:style>
  <w:style w:type="paragraph" w:styleId="NormalWeb">
    <w:name w:val="Normal (Web)"/>
    <w:basedOn w:val="Normal"/>
    <w:rsid w:val="0052706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styleId="Mention">
    <w:name w:val="Mention"/>
    <w:basedOn w:val="DefaultParagraphFont"/>
    <w:uiPriority w:val="99"/>
    <w:unhideWhenUsed/>
    <w:rsid w:val="00DB5B6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gorgs@fwc.gov.a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legislation.gov.au/gazett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wc.gov.au/documents/organisations/resources/cl032-checklist-of-proposed-rules.doc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fwc.gov.au/documents/forms/Form_F55.docx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gorgs@fwc.gov.au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132F7AE77A4C01A390A66F8608D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B15E7-94C9-4146-8719-2F679E1AD0E7}"/>
      </w:docPartPr>
      <w:docPartBody>
        <w:p w:rsidR="00B70C9F" w:rsidRDefault="00B70C9F" w:rsidP="00B70C9F">
          <w:pPr>
            <w:pStyle w:val="A9132F7AE77A4C01A390A66F8608D488"/>
          </w:pPr>
          <w:r w:rsidRPr="002834DA">
            <w:rPr>
              <w:rStyle w:val="PlaceholderText"/>
              <w:rFonts w:ascii="Calibri" w:hAnsi="Calibri" w:cs="Calibr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9F"/>
    <w:rsid w:val="00086A88"/>
    <w:rsid w:val="000D6ACE"/>
    <w:rsid w:val="0012076E"/>
    <w:rsid w:val="001B46F3"/>
    <w:rsid w:val="00206D8C"/>
    <w:rsid w:val="0053276F"/>
    <w:rsid w:val="005B4E89"/>
    <w:rsid w:val="00B70C9F"/>
    <w:rsid w:val="00CA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0C9F"/>
    <w:rPr>
      <w:rFonts w:ascii="Lato" w:hAnsi="Lato"/>
      <w:color w:val="808080"/>
    </w:rPr>
  </w:style>
  <w:style w:type="paragraph" w:customStyle="1" w:styleId="A9132F7AE77A4C01A390A66F8608D488">
    <w:name w:val="A9132F7AE77A4C01A390A66F8608D488"/>
    <w:rsid w:val="00B70C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rdelta 2018 Yellow">
      <a:dk1>
        <a:sysClr val="windowText" lastClr="000000"/>
      </a:dk1>
      <a:lt1>
        <a:sysClr val="window" lastClr="FFFFFF"/>
      </a:lt1>
      <a:dk2>
        <a:srgbClr val="000000"/>
      </a:dk2>
      <a:lt2>
        <a:srgbClr val="E6E6E6"/>
      </a:lt2>
      <a:accent1>
        <a:srgbClr val="E7B100"/>
      </a:accent1>
      <a:accent2>
        <a:srgbClr val="002A4C"/>
      </a:accent2>
      <a:accent3>
        <a:srgbClr val="58A884"/>
      </a:accent3>
      <a:accent4>
        <a:srgbClr val="AD338B"/>
      </a:accent4>
      <a:accent5>
        <a:srgbClr val="43C5E4"/>
      </a:accent5>
      <a:accent6>
        <a:srgbClr val="E71F01"/>
      </a:accent6>
      <a:hlink>
        <a:srgbClr val="0000FF"/>
      </a:hlink>
      <a:folHlink>
        <a:srgbClr val="800080"/>
      </a:folHlink>
    </a:clrScheme>
    <a:fontScheme name="Cordelta 2018 Fonts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gistered Organisations Resources Document" ma:contentTypeID="0x010100E24154AD03135D4C87958BD74C4E26F320005E2C2C72BE8F8541A79398260792942F" ma:contentTypeVersion="5" ma:contentTypeDescription="" ma:contentTypeScope="" ma:versionID="adcdc53402fcee0b4d3892cb706c03ce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676c9418-3214-417a-a974-2b433bb161e3" targetNamespace="http://schemas.microsoft.com/office/2006/metadata/properties" ma:root="true" ma:fieldsID="d7e10a24f68d9466368ea24363edbe2e" ns2:_="" ns3:_="" ns4:_="">
    <xsd:import namespace="53a98cf3-46d4-4466-8023-bde65c48be9a"/>
    <xsd:import namespace="cd44215e-42a6-4a4f-905a-200d92c3b38f"/>
    <xsd:import namespace="676c9418-3214-417a-a974-2b433bb161e3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3:CPDCSystemMessage" minOccurs="0"/>
                <xsd:element ref="ns2:CPDCDocumentDat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3:Documen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hidden="true" ma:internalName="CPDCTargetLocations" ma:readOnly="false">
      <xsd:simpleType>
        <xsd:restriction base="dms:Note"/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3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hidden="true" ma:internalName="CaseHQSourceDocPath" ma:readOnly="false">
      <xsd:simpleType>
        <xsd:restriction base="dms:Note"/>
      </xsd:simpleType>
    </xsd:element>
    <xsd:element name="CaseHQCreatedDate" ma:index="19" nillable="true" ma:displayName="CaseHQ Created Date" ma:format="DateTime" ma:hidden="true" ma:internalName="CaseHQCreatedDate" ma:readOnly="false">
      <xsd:simpleType>
        <xsd:restriction base="dms:DateTime"/>
      </xsd:simpleType>
    </xsd:element>
    <xsd:element name="CaseHQLastModifiedDate" ma:index="20" nillable="true" ma:displayName="CaseHQ Last Modified Date" ma:format="DateTime" ma:hidden="true" ma:internalName="CaseHQLastModifiedDate" ma:readOnly="false">
      <xsd:simpleType>
        <xsd:restriction base="dms:DateTime"/>
      </xsd:simpleType>
    </xsd:element>
    <xsd:element name="CPDCDocumentDate" ma:index="22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1" nillable="true" ma:displayName="System Message" ma:hidden="true" ma:internalName="CPDCSystemMessage" ma:readOnly="false">
      <xsd:simpleType>
        <xsd:restriction base="dms:Note"/>
      </xsd:simpleType>
    </xsd:element>
    <xsd:element name="Document_x0020_Code" ma:index="27" nillable="true" ma:displayName="Document Code" ma:default="" ma:internalName="Document_x0020_Co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c9418-3214-417a-a974-2b433bb16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4215e-42a6-4a4f-905a-200d92c3b38f">
      <Value>560</Value>
      <Value>337</Value>
    </TaxCatchAll>
    <CPDCDescription xmlns="53a98cf3-46d4-4466-8023-bde65c48be9a">Checklist: Application for Registration - Employer Association</CPDCDescription>
    <CPDCSystemMessage xmlns="cd44215e-42a6-4a4f-905a-200d92c3b38f" xsi:nil="true"/>
    <CPDCPublishedDate xmlns="53a98cf3-46d4-4466-8023-bde65c48be9a" xsi:nil="true"/>
    <CPDCTargetLocations xmlns="53a98cf3-46d4-4466-8023-bde65c48be9a" xsi:nil="true"/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>2024-07-08T14:00:00+00:00</CPDCDocumentDate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Registered Organisations Resources</TermName>
          <TermId xmlns="http://schemas.microsoft.com/office/infopath/2007/PartnerControls">4732255a-984b-48ba-937b-bf63b78b1fed</TermId>
        </TermInfo>
      </Terms>
    </g42197faab784ee7b26608eedd7ac8f6>
    <CPDCSubject xmlns="53a98cf3-46d4-4466-8023-bde65c48be9a" xsi:nil="true"/>
    <CaseHQSourceDocPath xmlns="53a98cf3-46d4-4466-8023-bde65c48be9a" xsi:nil="true"/>
    <Document_x0020_Code xmlns="cd44215e-42a6-4a4f-905a-200d92c3b38f">CL 027</Document_x0020_Code>
  </documentManagement>
</p:properties>
</file>

<file path=customXml/itemProps1.xml><?xml version="1.0" encoding="utf-8"?>
<ds:datastoreItem xmlns:ds="http://schemas.openxmlformats.org/officeDocument/2006/customXml" ds:itemID="{8CB882F4-7A00-9042-A461-A38740ACBE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16D001-3E64-4ABF-874D-08A1FAD9900A}"/>
</file>

<file path=customXml/itemProps3.xml><?xml version="1.0" encoding="utf-8"?>
<ds:datastoreItem xmlns:ds="http://schemas.openxmlformats.org/officeDocument/2006/customXml" ds:itemID="{170F91A8-9B72-4AD7-A903-D8559F8952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C29723-4474-49C9-8F18-E1998F7DD86E}">
  <ds:schemaRefs>
    <ds:schemaRef ds:uri="http://schemas.microsoft.com/office/2006/documentManagement/types"/>
    <ds:schemaRef ds:uri="http://schemas.microsoft.com/office/infopath/2007/PartnerControls"/>
    <ds:schemaRef ds:uri="876e7ee7-34aa-4284-954d-c11ed22cf578"/>
    <ds:schemaRef ds:uri="873f29f0-f043-4d84-a1aa-d233ee29155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- 2018-03-26.dotm</Template>
  <TotalTime>2</TotalTime>
  <Pages>6</Pages>
  <Words>1173</Words>
  <Characters>6063</Characters>
  <Application>Microsoft Office Word</Application>
  <DocSecurity>0</DocSecurity>
  <Lines>317</Lines>
  <Paragraphs>92</Paragraphs>
  <ScaleCrop>false</ScaleCrop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Checklist: Application for Registration Employer Association</dc:title>
  <dc:subject/>
  <dc:creator/>
  <cp:keywords/>
  <dc:description/>
  <cp:lastModifiedBy>Christine Hibberd</cp:lastModifiedBy>
  <cp:revision>91</cp:revision>
  <cp:lastPrinted>2023-01-31T06:42:00Z</cp:lastPrinted>
  <dcterms:created xsi:type="dcterms:W3CDTF">2024-05-30T06:02:00Z</dcterms:created>
  <dcterms:modified xsi:type="dcterms:W3CDTF">2024-07-09T23:05:00Z</dcterms:modified>
  <cp:contentStatus>COMMERCIALONFIDENCE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0x010100E24154AD03135D4C87958BD74C4E26F320005E2C2C72BE8F8541A79398260792942F</vt:lpwstr>
  </property>
  <property fmtid="{D5CDD505-2E9C-101B-9397-08002B2CF9AE}" pid="3" name="AuthorIds_UIVersion_7680">
    <vt:lpwstr>42,82</vt:lpwstr>
  </property>
  <property fmtid="{D5CDD505-2E9C-101B-9397-08002B2CF9AE}" pid="4" name="MSIP_Label_79d889eb-932f-4752-8739-64d25806ef64_Enabled">
    <vt:lpwstr>true</vt:lpwstr>
  </property>
  <property fmtid="{D5CDD505-2E9C-101B-9397-08002B2CF9AE}" pid="5" name="MSIP_Label_79d889eb-932f-4752-8739-64d25806ef64_SetDate">
    <vt:lpwstr>2023-01-31T03:27:40Z</vt:lpwstr>
  </property>
  <property fmtid="{D5CDD505-2E9C-101B-9397-08002B2CF9AE}" pid="6" name="MSIP_Label_79d889eb-932f-4752-8739-64d25806ef64_Method">
    <vt:lpwstr>Privileged</vt:lpwstr>
  </property>
  <property fmtid="{D5CDD505-2E9C-101B-9397-08002B2CF9AE}" pid="7" name="MSIP_Label_79d889eb-932f-4752-8739-64d25806ef64_Name">
    <vt:lpwstr>79d889eb-932f-4752-8739-64d25806ef64</vt:lpwstr>
  </property>
  <property fmtid="{D5CDD505-2E9C-101B-9397-08002B2CF9AE}" pid="8" name="MSIP_Label_79d889eb-932f-4752-8739-64d25806ef64_SiteId">
    <vt:lpwstr>dd0cfd15-4558-4b12-8bad-ea26984fc417</vt:lpwstr>
  </property>
  <property fmtid="{D5CDD505-2E9C-101B-9397-08002B2CF9AE}" pid="9" name="MSIP_Label_79d889eb-932f-4752-8739-64d25806ef64_ActionId">
    <vt:lpwstr>70119209-8d54-41bf-97fc-4e8de7643b20</vt:lpwstr>
  </property>
  <property fmtid="{D5CDD505-2E9C-101B-9397-08002B2CF9AE}" pid="10" name="MSIP_Label_79d889eb-932f-4752-8739-64d25806ef64_ContentBits">
    <vt:lpwstr>0</vt:lpwstr>
  </property>
  <property fmtid="{D5CDD505-2E9C-101B-9397-08002B2CF9AE}" pid="11" name="MediaServiceImageTags">
    <vt:lpwstr/>
  </property>
  <property fmtid="{D5CDD505-2E9C-101B-9397-08002B2CF9AE}" pid="12" name="jebbcd3b48e84f898991ef747347472b">
    <vt:lpwstr/>
  </property>
  <property fmtid="{D5CDD505-2E9C-101B-9397-08002B2CF9AE}" pid="13" name="d2738304ccd449229bf5dc57c1af28d3">
    <vt:lpwstr/>
  </property>
  <property fmtid="{D5CDD505-2E9C-101B-9397-08002B2CF9AE}" pid="14" name="CRMCSchedule">
    <vt:lpwstr/>
  </property>
  <property fmtid="{D5CDD505-2E9C-101B-9397-08002B2CF9AE}" pid="15" name="CRMCRecordType">
    <vt:lpwstr/>
  </property>
  <property fmtid="{D5CDD505-2E9C-101B-9397-08002B2CF9AE}" pid="16" name="k3bbb88b248e491ea4fa17485ee11d46">
    <vt:lpwstr/>
  </property>
  <property fmtid="{D5CDD505-2E9C-101B-9397-08002B2CF9AE}" pid="17" name="CRMCClassification">
    <vt:lpwstr/>
  </property>
  <property fmtid="{D5CDD505-2E9C-101B-9397-08002B2CF9AE}" pid="18" name="CRMCBox">
    <vt:lpwstr/>
  </property>
  <property fmtid="{D5CDD505-2E9C-101B-9397-08002B2CF9AE}" pid="19" name="d7c4c9b9c9934ba388713ff4f994f581">
    <vt:lpwstr/>
  </property>
  <property fmtid="{D5CDD505-2E9C-101B-9397-08002B2CF9AE}" pid="20" name="CPDCDocumentType">
    <vt:lpwstr>560;#Registered Organisations Resources|4732255a-984b-48ba-937b-bf63b78b1fed</vt:lpwstr>
  </property>
  <property fmtid="{D5CDD505-2E9C-101B-9397-08002B2CF9AE}" pid="21" name="CPDCPublishingStatus">
    <vt:lpwstr>337;#Ready for Publishing|a509f4e6-f539-4152-8128-8485d03b17b6</vt:lpwstr>
  </property>
</Properties>
</file>